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36" w:lineRule="auto"/>
        <w:ind w:firstLine="289" w:left="2829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-5078</wp:posOffset>
                </wp:positionH>
                <wp:positionV relativeFrom="page">
                  <wp:posOffset>542925</wp:posOffset>
                </wp:positionV>
                <wp:extent cx="1295398" cy="273048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hrudim_logo_red_RGB - kopi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95400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-0.40pt;mso-position-horizontal:absolute;mso-position-vertical-relative:page;margin-top:42.75pt;mso-position-vertical:absolute;width:102.00pt;height:21.50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color w:val="ff4600"/>
          <w:sz w:val="16"/>
          <w:szCs w:val="16"/>
        </w:rPr>
        <w:t xml:space="preserve">Městský úřad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+420 469 657 111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IDDS: 3y8b2pi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tabs>
          <w:tab w:val="left" w:leader="none" w:pos="3119"/>
        </w:tabs>
        <w:spacing w:line="336" w:lineRule="auto"/>
        <w:ind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 xml:space="preserve">Resselovo</w:t>
      </w:r>
      <w:r>
        <w:rPr>
          <w:rFonts w:ascii="Arial" w:hAnsi="Arial" w:cs="Arial"/>
          <w:b/>
          <w:color w:val="ff4600"/>
          <w:sz w:val="16"/>
          <w:szCs w:val="16"/>
        </w:rPr>
        <w:t xml:space="preserve"> náměstí 77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urad@chrudim-city.cz</w:t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IČ</w:t>
      </w:r>
      <w:r>
        <w:rPr>
          <w:rFonts w:ascii="Arial" w:hAnsi="Arial" w:cs="Arial"/>
          <w:b/>
          <w:color w:val="ff4600"/>
          <w:sz w:val="16"/>
          <w:szCs w:val="16"/>
        </w:rPr>
        <w:t xml:space="preserve">O</w:t>
      </w:r>
      <w:r>
        <w:rPr>
          <w:rFonts w:ascii="Arial" w:hAnsi="Arial" w:cs="Arial"/>
          <w:b/>
          <w:color w:val="ff4600"/>
          <w:sz w:val="16"/>
          <w:szCs w:val="16"/>
        </w:rPr>
        <w:t xml:space="preserve">: 00270211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tabs>
          <w:tab w:val="left" w:leader="none" w:pos="3119"/>
        </w:tabs>
        <w:spacing w:line="312" w:lineRule="auto"/>
        <w:ind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  <w:t xml:space="preserve">537 16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 xml:space="preserve">www.chrudim.eu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color w:val="ff4600"/>
          <w:sz w:val="16"/>
          <w:szCs w:val="16"/>
        </w:rPr>
      </w:pPr>
      <w:r>
        <w:rPr>
          <w:rFonts w:ascii="Arial" w:hAnsi="Arial" w:cs="Arial"/>
          <w:color w:val="ff4600"/>
          <w:sz w:val="16"/>
          <w:szCs w:val="16"/>
        </w:rPr>
      </w:r>
      <w:r>
        <w:rPr>
          <w:rFonts w:ascii="Arial" w:hAnsi="Arial" w:cs="Arial"/>
          <w:color w:val="ff460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color w:val="ff4600"/>
          <w:sz w:val="16"/>
          <w:szCs w:val="16"/>
        </w:rPr>
      </w:pPr>
      <w:r>
        <w:rPr>
          <w:rFonts w:ascii="Arial" w:hAnsi="Arial" w:cs="Arial"/>
          <w:color w:val="ff4600"/>
          <w:sz w:val="16"/>
          <w:szCs w:val="16"/>
        </w:rPr>
      </w:r>
      <w:r>
        <w:rPr>
          <w:rFonts w:ascii="Arial" w:hAnsi="Arial" w:cs="Arial"/>
          <w:color w:val="ff4600"/>
          <w:sz w:val="16"/>
          <w:szCs w:val="16"/>
        </w:rPr>
      </w:r>
    </w:p>
    <w:p>
      <w:pPr>
        <w:pBdr/>
        <w:spacing w:after="120"/>
        <w:ind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Pololetní hlášení k</w:t>
      </w:r>
      <w:r>
        <w:rPr>
          <w:b/>
          <w:sz w:val="44"/>
          <w:szCs w:val="44"/>
        </w:rPr>
        <w:t xml:space="preserve"> poplatku z</w:t>
      </w:r>
      <w:r>
        <w:rPr>
          <w:b/>
          <w:sz w:val="44"/>
          <w:szCs w:val="44"/>
        </w:rPr>
        <w:t xml:space="preserve"> </w:t>
      </w:r>
      <w:r>
        <w:rPr>
          <w:b/>
          <w:sz w:val="44"/>
          <w:szCs w:val="44"/>
        </w:rPr>
        <w:t xml:space="preserve">pobytu</w:t>
      </w:r>
      <w:r>
        <w:rPr>
          <w:b/>
          <w:sz w:val="44"/>
          <w:szCs w:val="44"/>
        </w:rPr>
      </w:r>
    </w:p>
    <w:p>
      <w:pPr>
        <w:pBdr/>
        <w:spacing w:after="120"/>
        <w:ind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</w:r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</w:t>
      </w:r>
      <w:r>
        <w:rPr>
          <w:rFonts w:asciiTheme="majorHAnsi" w:hAnsiTheme="majorHAnsi" w:cstheme="majorHAnsi"/>
          <w:b/>
          <w:sz w:val="28"/>
          <w:szCs w:val="28"/>
        </w:rPr>
        <w:t xml:space="preserve">Údaje o plátci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Jméno a příjmení / název právnické osoby): ___________________________________________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IČO: _____________________________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</w:t>
      </w:r>
      <w:r>
        <w:rPr>
          <w:rFonts w:asciiTheme="majorHAnsi" w:hAnsiTheme="majorHAnsi" w:cstheme="majorHAnsi"/>
        </w:rPr>
        <w:t xml:space="preserve">ázev zařízení a adresa</w:t>
      </w:r>
      <w:r>
        <w:rPr>
          <w:rFonts w:asciiTheme="majorHAnsi" w:hAnsiTheme="majorHAnsi" w:cstheme="majorHAnsi"/>
        </w:rPr>
        <w:t xml:space="preserve">: __________________________________________________________________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r>
        <w:rPr>
          <w:rFonts w:asciiTheme="majorHAnsi" w:hAnsiTheme="majorHAnsi" w:cstheme="majorHAnsi"/>
          <w:b/>
          <w:sz w:val="28"/>
          <w:szCs w:val="28"/>
        </w:rPr>
        <w:t xml:space="preserve">Poplatek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Style w:val="760"/>
        <w:pBdr/>
        <w:spacing/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t xml:space="preserve">Počet dnů pobytu u osob, které jsou od poplatku </w:t>
      </w:r>
      <w:r>
        <w:rPr>
          <w:b/>
        </w:rPr>
        <w:t xml:space="preserve">osvobozeny</w:t>
      </w:r>
      <w:r>
        <w:rPr>
          <w:rFonts w:asciiTheme="majorHAnsi" w:hAnsiTheme="majorHAnsi" w:cstheme="majorHAnsi"/>
        </w:rPr>
        <w:t xml:space="preserve"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t xml:space="preserve">Počet dnů pobytu u osob, které </w:t>
      </w:r>
      <w:r>
        <w:rPr>
          <w:b/>
        </w:rPr>
        <w:t xml:space="preserve">podléhají</w:t>
      </w:r>
      <w:r>
        <w:t xml:space="preserve"> poplatku</w:t>
      </w:r>
      <w:r>
        <w:rPr>
          <w:rFonts w:asciiTheme="majorHAnsi" w:hAnsiTheme="majorHAnsi" w:cstheme="majorHAnsi"/>
        </w:rPr>
        <w:t xml:space="preserve">: ___________________</w:t>
      </w:r>
      <w:r>
        <w:rPr>
          <w:rFonts w:asciiTheme="majorHAnsi" w:hAnsiTheme="majorHAnsi" w:cstheme="majorHAnsi"/>
        </w:rPr>
        <w:t xml:space="preserve">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Sazba:  30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Kč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 xml:space="preserve">(za osobu a každý započatý den pobytu s výjimkou dne jeho počátku)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t xml:space="preserve">Výpočet poplatku (počet dnů podléhajících poplatku X sazba):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___________________________</w:t>
      </w:r>
      <w:r>
        <w:rPr>
          <w:rFonts w:asciiTheme="majorHAnsi" w:hAnsiTheme="majorHAnsi" w:cstheme="majorHAnsi"/>
        </w:rPr>
        <w:t xml:space="preserve">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/>
      </w:pPr>
      <w:r/>
      <w:r/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Podání ohlášení a zaplacení poplatku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/>
        <w:ind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Bdr/>
        <w:spacing/>
        <w:ind/>
        <w:rPr>
          <w:b/>
          <w:sz w:val="22"/>
          <w:szCs w:val="22"/>
        </w:rPr>
      </w:pPr>
      <w:r>
        <w:t xml:space="preserve">Poplatkové </w:t>
      </w:r>
      <w:r>
        <w:t xml:space="preserve">období</w:t>
      </w:r>
      <w:r>
        <w:t xml:space="preserve">:</w:t>
      </w:r>
      <w:r>
        <w:rPr>
          <w:b/>
        </w:rPr>
        <w:t xml:space="preserve">   </w:t>
      </w:r>
      <w:r>
        <w:rPr>
          <w:b/>
        </w:rPr>
        <w:t xml:space="preserve">             pololetí __________rok ________________</w:t>
      </w:r>
      <w:r>
        <w:rPr>
          <w:b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Odvod poplatku bude proveden do 15. dne</w:t>
      </w:r>
      <w:r>
        <w:t xml:space="preserve"> (</w:t>
      </w:r>
      <w:r>
        <w:rPr>
          <w:b/>
        </w:rPr>
        <w:t xml:space="preserve">15. </w:t>
      </w:r>
      <w:r>
        <w:rPr>
          <w:b/>
        </w:rPr>
        <w:t xml:space="preserve">1.</w:t>
      </w:r>
      <w:r>
        <w:rPr>
          <w:b/>
        </w:rPr>
        <w:t xml:space="preserve">, 15.</w:t>
      </w:r>
      <w:r>
        <w:rPr>
          <w:b/>
        </w:rPr>
        <w:t xml:space="preserve"> 7.</w:t>
      </w:r>
      <w:r>
        <w:rPr>
          <w:b/>
        </w:rPr>
        <w:t xml:space="preserve">)</w:t>
      </w:r>
      <w:r>
        <w:t xml:space="preserve"> </w:t>
      </w:r>
      <w:r>
        <w:t xml:space="preserve">po uplynutí pololetí na účet číslo: </w:t>
      </w:r>
      <w:r/>
    </w:p>
    <w:p>
      <w:pPr>
        <w:pBdr/>
        <w:spacing/>
        <w:ind/>
        <w:jc w:val="center"/>
        <w:rPr>
          <w:rFonts w:ascii="Segoe UI" w:hAnsi="Segoe UI" w:cs="Segoe UI"/>
          <w:b/>
          <w:color w:val="000000"/>
          <w:shd w:val="clear" w:color="auto" w:fill="ffffff"/>
        </w:rPr>
      </w:pPr>
      <w:r>
        <w:rPr>
          <w:rFonts w:ascii="Segoe UI" w:hAnsi="Segoe UI" w:cs="Segoe UI"/>
          <w:b/>
          <w:color w:val="000000"/>
          <w:shd w:val="clear" w:color="auto" w:fill="ffffff"/>
        </w:rPr>
      </w:r>
      <w:r>
        <w:rPr>
          <w:rFonts w:ascii="Segoe UI" w:hAnsi="Segoe UI" w:cs="Segoe UI"/>
          <w:b/>
          <w:color w:val="000000"/>
          <w:shd w:val="clear" w:color="auto" w:fill="ffffff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 xml:space="preserve">104 109 545/0300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bookmarkStart w:id="0" w:name="_GoBack"/>
      <w:r/>
      <w:bookmarkEnd w:id="0"/>
      <w:r>
        <w:rPr>
          <w:sz w:val="28"/>
          <w:szCs w:val="28"/>
        </w:rPr>
        <w:t xml:space="preserve">Variabilní symbol </w:t>
      </w:r>
      <w:r>
        <w:rPr>
          <w:b/>
          <w:sz w:val="28"/>
          <w:szCs w:val="28"/>
        </w:rPr>
        <w:t xml:space="preserve">17</w:t>
      </w:r>
      <w:r>
        <w:rPr>
          <w:b/>
          <w:sz w:val="28"/>
          <w:szCs w:val="28"/>
        </w:rPr>
        <w:t xml:space="preserve">2 </w:t>
      </w:r>
      <w:r>
        <w:rPr>
          <w:b/>
          <w:u w:val="single"/>
        </w:rPr>
        <w:t xml:space="preserve">bude </w:t>
      </w:r>
      <w:r>
        <w:rPr>
          <w:b/>
          <w:u w:val="single"/>
        </w:rPr>
        <w:t xml:space="preserve">přidělěno</w:t>
      </w:r>
      <w:r>
        <w:rPr>
          <w:b/>
          <w:sz w:val="28"/>
          <w:szCs w:val="28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sz w:val="22"/>
          <w:szCs w:val="22"/>
        </w:rPr>
      </w:pPr>
      <w:r>
        <w:t xml:space="preserve">Informace o ochraně osobních údajů: Vyplněním označených nepovinných údajů dávám správci osobních údajů, kterým je město Chrudim, Městský úřad Chrudim, </w:t>
      </w:r>
      <w:r>
        <w:t xml:space="preserve">Resselovo</w:t>
      </w:r>
      <w:r>
        <w:t xml:space="preserve"> náměstí 77, 537 01 Chrudim, IČ</w:t>
      </w:r>
      <w:r>
        <w:t xml:space="preserve">O</w:t>
      </w:r>
      <w:r>
        <w:t xml:space="preserve"> 00270211 (dále jen "správce") souhlas se zpracováním těchto osobních údajů, a to za účelem operativní a efektivní komunikace pro rychlejší a kvalitnější</w:t>
      </w:r>
      <w:r>
        <w:t xml:space="preserve"> poskytování veřejné služby ze strany správce. Beru na vědomí, že udělení souhlasu pro mě nepředstavuje jakýkoliv závazek nebo povinnost vyplývající z poskytnutí informací prostřednictvím kontaktů, s jejichž zpracováním jsem vyslovil souhlas a skutečnost, </w:t>
      </w:r>
      <w:r>
        <w:t xml:space="preserve">že tyto osobní údaje nebudou mimo oprávněných zaměstnanců správce nebo mnou označeným osobám či subjektům předávány jiným příjemcům. Současně prohlašuji, že mi byly poskytnuty povinné informace o zpracování osobních údajů, které jsou k dispozici na adrese </w:t>
      </w:r>
      <w:hyperlink r:id="rId12" w:tooltip="https://www.chrudim.eu/gdpr/" w:history="1">
        <w:r>
          <w:rPr>
            <w:rStyle w:val="746"/>
          </w:rPr>
          <w:t xml:space="preserve">https://www.chrudim.eu/gdpr/</w:t>
        </w:r>
      </w:hyperlink>
      <w:r>
        <w:t xml:space="preserve"> .</w:t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 </w:t>
      </w:r>
      <w:r>
        <w:rPr>
          <w:rFonts w:asciiTheme="majorHAnsi" w:hAnsiTheme="majorHAnsi" w:cstheme="majorHAnsi"/>
        </w:rPr>
        <w:t xml:space="preserve">____________________________</w:t>
      </w:r>
      <w:r>
        <w:rPr>
          <w:rFonts w:asciiTheme="majorHAnsi" w:hAnsiTheme="majorHAnsi" w:cstheme="majorHAnsi"/>
        </w:rPr>
        <w:t xml:space="preserve"> dne: 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inorHAnsi" w:hAnsiTheme="minorHAnsi"/>
          <w:sz w:val="44"/>
          <w:szCs w:val="44"/>
        </w:rPr>
      </w:pPr>
      <w:r>
        <w:rPr>
          <w:rFonts w:asciiTheme="majorHAnsi" w:hAnsiTheme="majorHAnsi" w:cstheme="majorHAnsi"/>
        </w:rPr>
        <w:t xml:space="preserve">Podpis plátce: ____________________________</w:t>
      </w:r>
      <w:r>
        <w:rPr>
          <w:rFonts w:asciiTheme="minorHAnsi" w:hAnsiTheme="minorHAnsi"/>
          <w:sz w:val="44"/>
          <w:szCs w:val="44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1134" w:bottom="833" w:left="1134" w:header="709" w:footer="51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tabs>
        <w:tab w:val="clear" w:leader="none" w:pos="9072"/>
      </w:tabs>
      <w:spacing/>
      <w:ind w:right="98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1A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62C003D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9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B3B7D8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17C10EED"/>
    <w:lvl w:ilvl="0">
      <w:isLgl w:val="false"/>
      <w:lvlJc w:val="left"/>
      <w:lvlText w:val="-"/>
      <w:numFmt w:val="bullet"/>
      <w:pPr>
        <w:pBdr/>
        <w:tabs>
          <w:tab w:val="num" w:leader="none" w:pos="1125"/>
        </w:tabs>
        <w:spacing/>
        <w:ind w:hanging="360" w:left="1125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45"/>
        </w:tabs>
        <w:spacing/>
        <w:ind w:hanging="360" w:left="1845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65"/>
        </w:tabs>
        <w:spacing/>
        <w:ind w:hanging="360" w:left="25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85"/>
        </w:tabs>
        <w:spacing/>
        <w:ind w:hanging="360" w:left="32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005"/>
        </w:tabs>
        <w:spacing/>
        <w:ind w:hanging="360" w:left="4005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725"/>
        </w:tabs>
        <w:spacing/>
        <w:ind w:hanging="360" w:left="47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45"/>
        </w:tabs>
        <w:spacing/>
        <w:ind w:hanging="360" w:left="54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65"/>
        </w:tabs>
        <w:spacing/>
        <w:ind w:hanging="360" w:left="6165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85"/>
        </w:tabs>
        <w:spacing/>
        <w:ind w:hanging="360" w:left="6885"/>
      </w:pPr>
      <w:rPr>
        <w:rFonts w:hint="default" w:ascii="Wingdings" w:hAnsi="Wingdings"/>
      </w:rPr>
      <w:start w:val="1"/>
      <w:suff w:val="tab"/>
    </w:lvl>
  </w:abstractNum>
  <w:abstractNum w:abstractNumId="4">
    <w:nsid w:val="1FED7A65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2332D3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0A5692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4027EA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351B05F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nsid w:val="378071D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nsid w:val="44314A93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666504C9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00A04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36"/>
    <w:next w:val="73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6"/>
    <w:next w:val="73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3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3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3"/>
    <w:link w:val="7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3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6"/>
    <w:next w:val="73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3"/>
    <w:link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6"/>
    <w:next w:val="73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6"/>
    <w:next w:val="73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43"/>
    <w:link w:val="748"/>
    <w:uiPriority w:val="99"/>
    <w:pPr>
      <w:pBdr/>
      <w:spacing/>
      <w:ind/>
    </w:pPr>
  </w:style>
  <w:style w:type="character" w:styleId="179">
    <w:name w:val="Footer Char"/>
    <w:basedOn w:val="743"/>
    <w:link w:val="749"/>
    <w:uiPriority w:val="99"/>
    <w:pPr>
      <w:pBdr/>
      <w:spacing/>
      <w:ind/>
    </w:pPr>
  </w:style>
  <w:style w:type="paragraph" w:styleId="180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190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191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192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193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194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195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196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197">
    <w:name w:val="toc 9"/>
    <w:basedOn w:val="736"/>
    <w:next w:val="73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/>
      <w:ind/>
    </w:pPr>
    <w:rPr>
      <w:sz w:val="24"/>
      <w:szCs w:val="24"/>
    </w:rPr>
  </w:style>
  <w:style w:type="paragraph" w:styleId="737">
    <w:name w:val="Heading 1"/>
    <w:basedOn w:val="736"/>
    <w:next w:val="736"/>
    <w:qFormat/>
    <w:pPr>
      <w:keepNext w:val="true"/>
      <w:framePr w:hAnchor="page" w:hSpace="141" w:vAnchor="text" w:wrap="around" w:x="2789" w:y="190"/>
      <w:pBdr/>
      <w:spacing/>
      <w:ind/>
      <w:outlineLvl w:val="0"/>
    </w:pPr>
    <w:rPr>
      <w:b/>
      <w:bCs/>
    </w:rPr>
  </w:style>
  <w:style w:type="paragraph" w:styleId="738">
    <w:name w:val="Heading 2"/>
    <w:basedOn w:val="736"/>
    <w:next w:val="736"/>
    <w:qFormat/>
    <w:pPr>
      <w:keepNext w:val="true"/>
      <w:framePr w:hAnchor="page" w:hSpace="141" w:vAnchor="text" w:wrap="around" w:x="2969" w:y="6"/>
      <w:pBdr/>
      <w:spacing/>
      <w:ind/>
      <w:outlineLvl w:val="1"/>
    </w:pPr>
    <w:rPr>
      <w:sz w:val="40"/>
    </w:rPr>
  </w:style>
  <w:style w:type="paragraph" w:styleId="739">
    <w:name w:val="Heading 3"/>
    <w:basedOn w:val="736"/>
    <w:next w:val="736"/>
    <w:qFormat/>
    <w:pPr>
      <w:keepNext w:val="true"/>
      <w:pBdr/>
      <w:spacing/>
      <w:ind/>
      <w:outlineLvl w:val="2"/>
    </w:pPr>
    <w:rPr>
      <w:b/>
      <w:bCs/>
    </w:rPr>
  </w:style>
  <w:style w:type="paragraph" w:styleId="740">
    <w:name w:val="Heading 4"/>
    <w:basedOn w:val="736"/>
    <w:next w:val="736"/>
    <w:qFormat/>
    <w:pPr>
      <w:keepNext w:val="true"/>
      <w:pBdr/>
      <w:spacing/>
      <w:ind w:firstLine="708"/>
      <w:outlineLvl w:val="3"/>
    </w:pPr>
    <w:rPr>
      <w:b/>
      <w:bCs/>
    </w:rPr>
  </w:style>
  <w:style w:type="paragraph" w:styleId="741">
    <w:name w:val="Heading 5"/>
    <w:basedOn w:val="736"/>
    <w:next w:val="736"/>
    <w:qFormat/>
    <w:pPr>
      <w:keepNext w:val="true"/>
      <w:framePr w:hAnchor="margin" w:hSpace="141" w:vAnchor="text" w:wrap="around" w:y="2"/>
      <w:pBdr/>
      <w:spacing/>
      <w:ind/>
      <w:outlineLvl w:val="4"/>
    </w:pPr>
    <w:rPr>
      <w:b/>
      <w:sz w:val="28"/>
    </w:rPr>
  </w:style>
  <w:style w:type="paragraph" w:styleId="742">
    <w:name w:val="Heading 6"/>
    <w:basedOn w:val="736"/>
    <w:next w:val="736"/>
    <w:qFormat/>
    <w:pPr>
      <w:keepNext w:val="true"/>
      <w:pBdr/>
      <w:spacing/>
      <w:ind/>
      <w:outlineLvl w:val="5"/>
    </w:pPr>
    <w:rPr>
      <w:b/>
      <w:bCs/>
      <w:sz w:val="16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>
    <w:name w:val="Hyperlink"/>
    <w:basedOn w:val="743"/>
    <w:pPr>
      <w:pBdr/>
      <w:spacing/>
      <w:ind/>
    </w:pPr>
    <w:rPr>
      <w:color w:val="0000ff"/>
      <w:u w:val="single"/>
    </w:rPr>
  </w:style>
  <w:style w:type="paragraph" w:styleId="747">
    <w:name w:val="Body Text"/>
    <w:basedOn w:val="736"/>
    <w:pPr>
      <w:pBdr/>
      <w:spacing/>
      <w:ind/>
      <w:jc w:val="both"/>
    </w:pPr>
    <w:rPr>
      <w:rFonts w:ascii="Arial" w:hAnsi="Arial"/>
      <w:sz w:val="20"/>
    </w:rPr>
  </w:style>
  <w:style w:type="paragraph" w:styleId="748">
    <w:name w:val="Header"/>
    <w:basedOn w:val="73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49">
    <w:name w:val="Footer"/>
    <w:basedOn w:val="73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50">
    <w:name w:val="Signature"/>
    <w:basedOn w:val="736"/>
    <w:pPr>
      <w:pBdr/>
      <w:spacing/>
      <w:ind/>
    </w:pPr>
  </w:style>
  <w:style w:type="paragraph" w:styleId="751" w:customStyle="1">
    <w:name w:val="Podpis_u_dopisu"/>
    <w:next w:val="736"/>
    <w:pPr>
      <w:pBdr/>
      <w:spacing w:before="600"/>
      <w:ind/>
    </w:pPr>
    <w:rPr>
      <w:b/>
      <w:sz w:val="28"/>
    </w:rPr>
  </w:style>
  <w:style w:type="paragraph" w:styleId="752" w:customStyle="1">
    <w:name w:val="Podpis - funkce"/>
    <w:basedOn w:val="750"/>
    <w:pPr>
      <w:pBdr/>
      <w:spacing/>
      <w:ind/>
    </w:pPr>
  </w:style>
  <w:style w:type="paragraph" w:styleId="753">
    <w:name w:val="Date"/>
    <w:basedOn w:val="736"/>
    <w:next w:val="736"/>
    <w:pPr>
      <w:pBdr/>
      <w:spacing/>
      <w:ind/>
    </w:pPr>
  </w:style>
  <w:style w:type="paragraph" w:styleId="754">
    <w:name w:val="Closing"/>
    <w:basedOn w:val="736"/>
    <w:pPr>
      <w:pBdr/>
      <w:spacing/>
      <w:ind/>
    </w:pPr>
  </w:style>
  <w:style w:type="character" w:styleId="755">
    <w:name w:val="FollowedHyperlink"/>
    <w:basedOn w:val="743"/>
    <w:pPr>
      <w:pBdr/>
      <w:spacing/>
      <w:ind/>
    </w:pPr>
    <w:rPr>
      <w:color w:val="800080"/>
      <w:u w:val="single"/>
    </w:rPr>
  </w:style>
  <w:style w:type="paragraph" w:styleId="756">
    <w:name w:val="Balloon Text"/>
    <w:basedOn w:val="73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57">
    <w:name w:val="Subtitle"/>
    <w:basedOn w:val="736"/>
    <w:qFormat/>
    <w:pPr>
      <w:pBdr/>
      <w:spacing/>
      <w:ind/>
      <w:jc w:val="center"/>
    </w:pPr>
    <w:rPr>
      <w:sz w:val="32"/>
    </w:rPr>
  </w:style>
  <w:style w:type="paragraph" w:styleId="758">
    <w:name w:val="Document Map"/>
    <w:basedOn w:val="736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759">
    <w:name w:val="Plain Text"/>
    <w:basedOn w:val="736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760">
    <w:name w:val="List Paragraph"/>
    <w:basedOn w:val="73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www.chrudim.eu/gdp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5F6C9DF8-81AE-4D0B-9337-A9C143AEBD24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Chrudim_Ress_nam_bez_aut_data.dot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>Město Chrudim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Korečková Magda</dc:creator>
  <cp:lastModifiedBy>Dufek Libor</cp:lastModifiedBy>
  <cp:revision>11</cp:revision>
  <dcterms:created xsi:type="dcterms:W3CDTF">2026-01-19T08:51:00Z</dcterms:created>
  <dcterms:modified xsi:type="dcterms:W3CDTF">2026-06-01T04:47:15Z</dcterms:modified>
</cp:coreProperties>
</file>