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0FE" w:rsidRPr="00BB037F" w:rsidRDefault="00D570FE" w:rsidP="00D570FE">
      <w:pPr>
        <w:spacing w:line="336" w:lineRule="auto"/>
        <w:ind w:left="2829" w:firstLine="289"/>
        <w:jc w:val="both"/>
        <w:rPr>
          <w:rFonts w:ascii="Arial" w:hAnsi="Arial" w:cs="Arial"/>
          <w:b/>
          <w:color w:val="FF4600"/>
          <w:sz w:val="16"/>
          <w:szCs w:val="16"/>
        </w:rPr>
      </w:pPr>
      <w:r w:rsidRPr="00BB037F">
        <w:rPr>
          <w:rFonts w:ascii="Arial" w:hAnsi="Arial" w:cs="Arial"/>
          <w:b/>
          <w:noProof/>
          <w:color w:val="FF4600"/>
          <w:sz w:val="16"/>
          <w:szCs w:val="16"/>
        </w:rPr>
        <w:drawing>
          <wp:anchor distT="0" distB="0" distL="114300" distR="114300" simplePos="0" relativeHeight="251660288" behindDoc="0" locked="0" layoutInCell="1" allowOverlap="1" wp14:anchorId="43701232" wp14:editId="3D76D5DD">
            <wp:simplePos x="0" y="0"/>
            <wp:positionH relativeFrom="column">
              <wp:posOffset>-5078</wp:posOffset>
            </wp:positionH>
            <wp:positionV relativeFrom="page">
              <wp:posOffset>542925</wp:posOffset>
            </wp:positionV>
            <wp:extent cx="1295398" cy="273048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rudim_logo_red_RGB - kopie.pn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1295400" cy="27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037F">
        <w:rPr>
          <w:rFonts w:ascii="Arial" w:hAnsi="Arial" w:cs="Arial"/>
          <w:b/>
          <w:color w:val="FF4600"/>
          <w:sz w:val="16"/>
          <w:szCs w:val="16"/>
        </w:rPr>
        <w:t>Městský úřad Chrudim</w:t>
      </w:r>
      <w:r w:rsidRPr="00BB037F">
        <w:rPr>
          <w:rFonts w:ascii="Arial" w:hAnsi="Arial" w:cs="Arial"/>
          <w:b/>
          <w:color w:val="FF4600"/>
          <w:sz w:val="16"/>
          <w:szCs w:val="16"/>
        </w:rPr>
        <w:tab/>
      </w:r>
      <w:r w:rsidRPr="00BB037F">
        <w:rPr>
          <w:rFonts w:ascii="Arial" w:hAnsi="Arial" w:cs="Arial"/>
          <w:b/>
          <w:color w:val="FF4600"/>
          <w:sz w:val="16"/>
          <w:szCs w:val="16"/>
        </w:rPr>
        <w:tab/>
        <w:t>+420 469 657 111</w:t>
      </w:r>
      <w:r w:rsidRPr="00BB037F">
        <w:rPr>
          <w:rFonts w:ascii="Arial" w:hAnsi="Arial" w:cs="Arial"/>
          <w:b/>
          <w:color w:val="FF4600"/>
          <w:sz w:val="16"/>
          <w:szCs w:val="16"/>
        </w:rPr>
        <w:tab/>
      </w:r>
      <w:r w:rsidRPr="00BB037F">
        <w:rPr>
          <w:rFonts w:ascii="Arial" w:hAnsi="Arial" w:cs="Arial"/>
          <w:b/>
          <w:color w:val="FF4600"/>
          <w:sz w:val="16"/>
          <w:szCs w:val="16"/>
        </w:rPr>
        <w:tab/>
        <w:t>IDDS: 3y8b2pi</w:t>
      </w:r>
    </w:p>
    <w:p w:rsidR="00D570FE" w:rsidRPr="00BB037F" w:rsidRDefault="00D570FE" w:rsidP="00D570FE">
      <w:pPr>
        <w:tabs>
          <w:tab w:val="left" w:pos="3119"/>
        </w:tabs>
        <w:spacing w:line="336" w:lineRule="auto"/>
        <w:jc w:val="both"/>
        <w:rPr>
          <w:rFonts w:ascii="Arial" w:hAnsi="Arial" w:cs="Arial"/>
          <w:b/>
          <w:color w:val="FF4600"/>
          <w:sz w:val="16"/>
          <w:szCs w:val="16"/>
        </w:rPr>
      </w:pPr>
      <w:r w:rsidRPr="00BB037F">
        <w:rPr>
          <w:rFonts w:ascii="Arial" w:hAnsi="Arial" w:cs="Arial"/>
          <w:b/>
          <w:color w:val="FF4600"/>
          <w:sz w:val="16"/>
          <w:szCs w:val="16"/>
        </w:rPr>
        <w:tab/>
        <w:t>Resselovo náměstí 77</w:t>
      </w:r>
      <w:r w:rsidRPr="00BB037F">
        <w:rPr>
          <w:rFonts w:ascii="Arial" w:hAnsi="Arial" w:cs="Arial"/>
          <w:b/>
          <w:color w:val="FF4600"/>
          <w:sz w:val="16"/>
          <w:szCs w:val="16"/>
        </w:rPr>
        <w:tab/>
      </w:r>
      <w:r w:rsidRPr="00BB037F">
        <w:rPr>
          <w:rFonts w:ascii="Arial" w:hAnsi="Arial" w:cs="Arial"/>
          <w:b/>
          <w:color w:val="FF4600"/>
          <w:sz w:val="16"/>
          <w:szCs w:val="16"/>
        </w:rPr>
        <w:tab/>
        <w:t>urad@chrudim-city.cz</w:t>
      </w:r>
      <w:r w:rsidRPr="00BB037F">
        <w:rPr>
          <w:rFonts w:ascii="Arial" w:hAnsi="Arial" w:cs="Arial"/>
          <w:b/>
          <w:color w:val="FF4600"/>
          <w:sz w:val="16"/>
          <w:szCs w:val="16"/>
        </w:rPr>
        <w:tab/>
        <w:t>IČ</w:t>
      </w:r>
      <w:r w:rsidR="0016024B">
        <w:rPr>
          <w:rFonts w:ascii="Arial" w:hAnsi="Arial" w:cs="Arial"/>
          <w:b/>
          <w:color w:val="FF4600"/>
          <w:sz w:val="16"/>
          <w:szCs w:val="16"/>
        </w:rPr>
        <w:t>O</w:t>
      </w:r>
      <w:r w:rsidRPr="00BB037F">
        <w:rPr>
          <w:rFonts w:ascii="Arial" w:hAnsi="Arial" w:cs="Arial"/>
          <w:b/>
          <w:color w:val="FF4600"/>
          <w:sz w:val="16"/>
          <w:szCs w:val="16"/>
        </w:rPr>
        <w:t>: 00270211</w:t>
      </w:r>
    </w:p>
    <w:p w:rsidR="00D570FE" w:rsidRPr="00BB037F" w:rsidRDefault="00D570FE" w:rsidP="00D570FE">
      <w:pPr>
        <w:tabs>
          <w:tab w:val="left" w:pos="3119"/>
        </w:tabs>
        <w:spacing w:line="312" w:lineRule="auto"/>
        <w:jc w:val="both"/>
        <w:rPr>
          <w:rFonts w:ascii="Arial" w:hAnsi="Arial" w:cs="Arial"/>
          <w:b/>
          <w:color w:val="FF4600"/>
          <w:sz w:val="16"/>
          <w:szCs w:val="16"/>
        </w:rPr>
      </w:pPr>
      <w:r>
        <w:rPr>
          <w:rFonts w:ascii="Arial" w:hAnsi="Arial" w:cs="Arial"/>
          <w:b/>
          <w:color w:val="FF4600"/>
          <w:sz w:val="16"/>
          <w:szCs w:val="16"/>
        </w:rPr>
        <w:tab/>
        <w:t>537 16 Chrudim</w:t>
      </w:r>
      <w:r>
        <w:rPr>
          <w:rFonts w:ascii="Arial" w:hAnsi="Arial" w:cs="Arial"/>
          <w:b/>
          <w:color w:val="FF4600"/>
          <w:sz w:val="16"/>
          <w:szCs w:val="16"/>
        </w:rPr>
        <w:tab/>
      </w:r>
      <w:r>
        <w:rPr>
          <w:rFonts w:ascii="Arial" w:hAnsi="Arial" w:cs="Arial"/>
          <w:b/>
          <w:color w:val="FF4600"/>
          <w:sz w:val="16"/>
          <w:szCs w:val="16"/>
        </w:rPr>
        <w:tab/>
      </w:r>
      <w:r w:rsidRPr="00BB037F">
        <w:rPr>
          <w:rFonts w:ascii="Arial" w:hAnsi="Arial" w:cs="Arial"/>
          <w:b/>
          <w:color w:val="FF4600"/>
          <w:sz w:val="16"/>
          <w:szCs w:val="16"/>
        </w:rPr>
        <w:t>www.chrudim.eu</w:t>
      </w:r>
    </w:p>
    <w:p w:rsidR="00D570FE" w:rsidRPr="00BB037F" w:rsidRDefault="00D570FE" w:rsidP="00D570FE">
      <w:pPr>
        <w:rPr>
          <w:rFonts w:ascii="Arial" w:hAnsi="Arial" w:cs="Arial"/>
          <w:color w:val="FF4600"/>
          <w:sz w:val="16"/>
          <w:szCs w:val="16"/>
        </w:rPr>
      </w:pPr>
    </w:p>
    <w:p w:rsidR="00D570FE" w:rsidRPr="00BB037F" w:rsidRDefault="00D570FE" w:rsidP="00D570FE">
      <w:pPr>
        <w:rPr>
          <w:rFonts w:ascii="Arial" w:hAnsi="Arial" w:cs="Arial"/>
          <w:color w:val="FF4600"/>
          <w:sz w:val="16"/>
          <w:szCs w:val="16"/>
        </w:rPr>
      </w:pPr>
    </w:p>
    <w:p w:rsidR="003E316B" w:rsidRDefault="003A3E69" w:rsidP="003A3E69">
      <w:pPr>
        <w:spacing w:after="120"/>
        <w:jc w:val="center"/>
        <w:rPr>
          <w:b/>
          <w:sz w:val="44"/>
          <w:szCs w:val="44"/>
        </w:rPr>
      </w:pPr>
      <w:r w:rsidRPr="003A3E69">
        <w:rPr>
          <w:b/>
          <w:sz w:val="44"/>
          <w:szCs w:val="44"/>
        </w:rPr>
        <w:t>Ohlášení místního poplatku z</w:t>
      </w:r>
      <w:r>
        <w:rPr>
          <w:b/>
          <w:sz w:val="44"/>
          <w:szCs w:val="44"/>
        </w:rPr>
        <w:t> </w:t>
      </w:r>
      <w:r w:rsidRPr="003A3E69">
        <w:rPr>
          <w:b/>
          <w:sz w:val="44"/>
          <w:szCs w:val="44"/>
        </w:rPr>
        <w:t>pobytu</w:t>
      </w:r>
    </w:p>
    <w:p w:rsidR="003A3E69" w:rsidRPr="008210A2" w:rsidRDefault="003A3E69" w:rsidP="003A3E69">
      <w:pPr>
        <w:spacing w:after="120"/>
        <w:jc w:val="center"/>
        <w:rPr>
          <w:rFonts w:asciiTheme="minorHAnsi" w:hAnsiTheme="minorHAnsi"/>
          <w:b/>
        </w:rPr>
      </w:pPr>
    </w:p>
    <w:p w:rsidR="003A3E69" w:rsidRPr="003A3E69" w:rsidRDefault="002443BA" w:rsidP="002443BA">
      <w:pPr>
        <w:pStyle w:val="Odstavecseseznamem"/>
        <w:numPr>
          <w:ilvl w:val="0"/>
          <w:numId w:val="13"/>
        </w:numPr>
        <w:ind w:left="284" w:hanging="284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    </w:t>
      </w:r>
      <w:r w:rsidR="003A3E69" w:rsidRPr="003A3E69">
        <w:rPr>
          <w:rFonts w:asciiTheme="majorHAnsi" w:hAnsiTheme="majorHAnsi" w:cstheme="majorHAnsi"/>
          <w:b/>
          <w:sz w:val="28"/>
          <w:szCs w:val="28"/>
        </w:rPr>
        <w:t>Údaje o plátci</w:t>
      </w:r>
    </w:p>
    <w:p w:rsidR="003A3E69" w:rsidRDefault="00CF2F56" w:rsidP="003A3E69">
      <w:pPr>
        <w:rPr>
          <w:rFonts w:asciiTheme="majorHAnsi" w:hAnsiTheme="majorHAnsi" w:cstheme="majorHAnsi"/>
        </w:rPr>
      </w:pPr>
      <w:r w:rsidRPr="00CF2F56">
        <w:rPr>
          <w:rFonts w:ascii="Arial" w:hAnsi="Arial" w:cs="Arial"/>
          <w:b/>
          <w:noProof/>
          <w:color w:val="FF4600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2842094</wp:posOffset>
                </wp:positionH>
                <wp:positionV relativeFrom="page">
                  <wp:posOffset>2297927</wp:posOffset>
                </wp:positionV>
                <wp:extent cx="2663687" cy="270344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687" cy="2703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F56" w:rsidRDefault="00CF2F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23.8pt;margin-top:180.95pt;width:209.75pt;height:2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" filled="f" stroked="f">
                <v:textbox>
                  <w:txbxContent>
                    <w:p w:rsidR="00CF2F56" w:rsidRDefault="00CF2F56"/>
                  </w:txbxContent>
                </v:textbox>
                <w10:wrap anchory="page"/>
              </v:shape>
            </w:pict>
          </mc:Fallback>
        </mc:AlternateContent>
      </w:r>
    </w:p>
    <w:p w:rsidR="003A3E69" w:rsidRDefault="00CF2F56" w:rsidP="004A0452">
      <w:pPr>
        <w:spacing w:line="360" w:lineRule="auto"/>
        <w:rPr>
          <w:rFonts w:asciiTheme="majorHAnsi" w:hAnsiTheme="majorHAnsi" w:cstheme="majorHAnsi"/>
        </w:rPr>
      </w:pPr>
      <w:r w:rsidRPr="00CF2F56">
        <w:rPr>
          <w:rFonts w:ascii="Arial" w:hAnsi="Arial" w:cs="Arial"/>
          <w:b/>
          <w:noProof/>
          <w:color w:val="FF4600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0D7B4BB" wp14:editId="1E3D5DA0">
                <wp:simplePos x="0" y="0"/>
                <wp:positionH relativeFrom="column">
                  <wp:posOffset>234067</wp:posOffset>
                </wp:positionH>
                <wp:positionV relativeFrom="page">
                  <wp:posOffset>2576223</wp:posOffset>
                </wp:positionV>
                <wp:extent cx="1709530" cy="270344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9530" cy="2703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F56" w:rsidRDefault="00CF2F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7B4BB" id="_x0000_s1027" type="#_x0000_t202" style="position:absolute;margin-left:18.45pt;margin-top:202.85pt;width:134.6pt;height:21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" filled="f" stroked="f">
                <v:textbox>
                  <w:txbxContent>
                    <w:p w:rsidR="00CF2F56" w:rsidRDefault="00CF2F56"/>
                  </w:txbxContent>
                </v:textbox>
                <w10:wrap anchory="page"/>
              </v:shape>
            </w:pict>
          </mc:Fallback>
        </mc:AlternateContent>
      </w:r>
      <w:r w:rsidR="003A3E69">
        <w:rPr>
          <w:rFonts w:asciiTheme="majorHAnsi" w:hAnsiTheme="majorHAnsi" w:cstheme="majorHAnsi"/>
        </w:rPr>
        <w:t>Jméno a příjmení / název právnické osoby): ___________________________________________</w:t>
      </w:r>
    </w:p>
    <w:p w:rsidR="003A3E69" w:rsidRDefault="00CF2F56" w:rsidP="004A0452">
      <w:pPr>
        <w:spacing w:line="360" w:lineRule="auto"/>
        <w:rPr>
          <w:rFonts w:asciiTheme="majorHAnsi" w:hAnsiTheme="majorHAnsi" w:cstheme="majorHAnsi"/>
        </w:rPr>
      </w:pPr>
      <w:r w:rsidRPr="00CF2F56">
        <w:rPr>
          <w:rFonts w:ascii="Arial" w:hAnsi="Arial" w:cs="Arial"/>
          <w:b/>
          <w:noProof/>
          <w:color w:val="FF4600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5F8C4B8" wp14:editId="439FA687">
                <wp:simplePos x="0" y="0"/>
                <wp:positionH relativeFrom="column">
                  <wp:posOffset>790657</wp:posOffset>
                </wp:positionH>
                <wp:positionV relativeFrom="page">
                  <wp:posOffset>2838616</wp:posOffset>
                </wp:positionV>
                <wp:extent cx="4603805" cy="270344"/>
                <wp:effectExtent l="0" t="0" r="0" b="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805" cy="2703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F56" w:rsidRDefault="00CF2F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8C4B8" id="Textové pole 3" o:spid="_x0000_s1028" type="#_x0000_t202" style="position:absolute;margin-left:62.25pt;margin-top:223.5pt;width:362.5pt;height:21.3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" filled="f" stroked="f">
                <v:textbox>
                  <w:txbxContent>
                    <w:p w:rsidR="00CF2F56" w:rsidRDefault="00CF2F56"/>
                  </w:txbxContent>
                </v:textbox>
                <w10:wrap anchory="page"/>
              </v:shape>
            </w:pict>
          </mc:Fallback>
        </mc:AlternateContent>
      </w:r>
      <w:r w:rsidR="003A3E69">
        <w:rPr>
          <w:rFonts w:asciiTheme="majorHAnsi" w:hAnsiTheme="majorHAnsi" w:cstheme="majorHAnsi"/>
        </w:rPr>
        <w:t>IČO: _____________________________</w:t>
      </w:r>
    </w:p>
    <w:p w:rsidR="003A3E69" w:rsidRDefault="00CF2F56" w:rsidP="004A0452">
      <w:pPr>
        <w:spacing w:line="360" w:lineRule="auto"/>
        <w:rPr>
          <w:rFonts w:asciiTheme="majorHAnsi" w:hAnsiTheme="majorHAnsi" w:cstheme="majorHAnsi"/>
        </w:rPr>
      </w:pPr>
      <w:r w:rsidRPr="00CF2F56">
        <w:rPr>
          <w:rFonts w:ascii="Arial" w:hAnsi="Arial" w:cs="Arial"/>
          <w:b/>
          <w:noProof/>
          <w:color w:val="FF4600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804B72E" wp14:editId="37F4057A">
                <wp:simplePos x="0" y="0"/>
                <wp:positionH relativeFrom="column">
                  <wp:posOffset>1156417</wp:posOffset>
                </wp:positionH>
                <wp:positionV relativeFrom="page">
                  <wp:posOffset>3108960</wp:posOffset>
                </wp:positionV>
                <wp:extent cx="4142629" cy="270344"/>
                <wp:effectExtent l="0" t="0" r="0" b="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2629" cy="2703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F56" w:rsidRDefault="00CF2F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4B72E" id="Textové pole 4" o:spid="_x0000_s1029" type="#_x0000_t202" style="position:absolute;margin-left:91.05pt;margin-top:244.8pt;width:326.2pt;height:21.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" filled="f" stroked="f">
                <v:textbox>
                  <w:txbxContent>
                    <w:p w:rsidR="00CF2F56" w:rsidRDefault="00CF2F56"/>
                  </w:txbxContent>
                </v:textbox>
                <w10:wrap anchory="page"/>
              </v:shape>
            </w:pict>
          </mc:Fallback>
        </mc:AlternateContent>
      </w:r>
      <w:r w:rsidR="003A3E69">
        <w:rPr>
          <w:rFonts w:asciiTheme="majorHAnsi" w:hAnsiTheme="majorHAnsi" w:cstheme="majorHAnsi"/>
        </w:rPr>
        <w:t>Sídlo plátce: ____________________________________________________________________</w:t>
      </w:r>
      <w:r w:rsidR="00237F33">
        <w:rPr>
          <w:rFonts w:asciiTheme="majorHAnsi" w:hAnsiTheme="majorHAnsi" w:cstheme="majorHAnsi"/>
        </w:rPr>
        <w:t>___________</w:t>
      </w:r>
    </w:p>
    <w:p w:rsidR="003A3E69" w:rsidRDefault="003A3E69" w:rsidP="004A0452">
      <w:p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Bankovní spojení: ________________________________________________________________</w:t>
      </w:r>
      <w:r w:rsidR="00237F33">
        <w:rPr>
          <w:rFonts w:asciiTheme="majorHAnsi" w:hAnsiTheme="majorHAnsi" w:cstheme="majorHAnsi"/>
        </w:rPr>
        <w:t>_________</w:t>
      </w:r>
    </w:p>
    <w:p w:rsidR="003A3E69" w:rsidRDefault="003A3E69" w:rsidP="003A3E69">
      <w:pPr>
        <w:rPr>
          <w:rFonts w:asciiTheme="majorHAnsi" w:hAnsiTheme="majorHAnsi" w:cstheme="majorHAnsi"/>
        </w:rPr>
      </w:pPr>
    </w:p>
    <w:p w:rsidR="003A3E69" w:rsidRDefault="002443BA" w:rsidP="002443BA">
      <w:pPr>
        <w:pStyle w:val="Odstavecseseznamem"/>
        <w:numPr>
          <w:ilvl w:val="0"/>
          <w:numId w:val="13"/>
        </w:numPr>
        <w:ind w:left="284" w:hanging="284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     </w:t>
      </w:r>
      <w:r w:rsidR="004A0452" w:rsidRPr="004A0452">
        <w:rPr>
          <w:rFonts w:asciiTheme="majorHAnsi" w:hAnsiTheme="majorHAnsi" w:cstheme="majorHAnsi"/>
          <w:b/>
          <w:sz w:val="28"/>
          <w:szCs w:val="28"/>
        </w:rPr>
        <w:t>Zařízení určené k</w:t>
      </w:r>
      <w:r w:rsidR="004A0452">
        <w:rPr>
          <w:rFonts w:asciiTheme="majorHAnsi" w:hAnsiTheme="majorHAnsi" w:cstheme="majorHAnsi"/>
          <w:b/>
          <w:sz w:val="28"/>
          <w:szCs w:val="28"/>
        </w:rPr>
        <w:t> </w:t>
      </w:r>
      <w:r w:rsidR="004A0452" w:rsidRPr="004A0452">
        <w:rPr>
          <w:rFonts w:asciiTheme="majorHAnsi" w:hAnsiTheme="majorHAnsi" w:cstheme="majorHAnsi"/>
          <w:b/>
          <w:sz w:val="28"/>
          <w:szCs w:val="28"/>
        </w:rPr>
        <w:t>pobytu</w:t>
      </w:r>
    </w:p>
    <w:p w:rsidR="004A0452" w:rsidRPr="004A0452" w:rsidRDefault="00CF2F56" w:rsidP="004A0452">
      <w:pPr>
        <w:pStyle w:val="Odstavecseseznamem"/>
        <w:ind w:left="284"/>
        <w:rPr>
          <w:rFonts w:asciiTheme="majorHAnsi" w:hAnsiTheme="majorHAnsi" w:cstheme="majorHAnsi"/>
          <w:b/>
          <w:sz w:val="28"/>
          <w:szCs w:val="28"/>
        </w:rPr>
      </w:pPr>
      <w:r w:rsidRPr="00CF2F56">
        <w:rPr>
          <w:rFonts w:ascii="Arial" w:hAnsi="Arial" w:cs="Arial"/>
          <w:b/>
          <w:noProof/>
          <w:color w:val="FF4600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4CDACD7" wp14:editId="016C875B">
                <wp:simplePos x="0" y="0"/>
                <wp:positionH relativeFrom="column">
                  <wp:posOffset>973538</wp:posOffset>
                </wp:positionH>
                <wp:positionV relativeFrom="page">
                  <wp:posOffset>3975652</wp:posOffset>
                </wp:positionV>
                <wp:extent cx="4531746" cy="270344"/>
                <wp:effectExtent l="0" t="0" r="0" b="0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1746" cy="2703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F56" w:rsidRDefault="00CF2F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DACD7" id="_x0000_s1030" type="#_x0000_t202" style="position:absolute;left:0;text-align:left;margin-left:76.65pt;margin-top:313.05pt;width:356.85pt;height:21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" filled="f" stroked="f">
                <v:textbox>
                  <w:txbxContent>
                    <w:p w:rsidR="00CF2F56" w:rsidRDefault="00CF2F56"/>
                  </w:txbxContent>
                </v:textbox>
                <w10:wrap anchory="page"/>
              </v:shape>
            </w:pict>
          </mc:Fallback>
        </mc:AlternateContent>
      </w:r>
    </w:p>
    <w:p w:rsidR="003A3E69" w:rsidRDefault="003A3E69" w:rsidP="004A0452">
      <w:p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Název zařízení: __________________________________________________________________</w:t>
      </w:r>
      <w:r w:rsidR="00237F33">
        <w:rPr>
          <w:rFonts w:asciiTheme="majorHAnsi" w:hAnsiTheme="majorHAnsi" w:cstheme="majorHAnsi"/>
        </w:rPr>
        <w:t>___________</w:t>
      </w:r>
    </w:p>
    <w:p w:rsidR="003A3E69" w:rsidRDefault="00CF2F56" w:rsidP="004A0452">
      <w:pPr>
        <w:spacing w:line="360" w:lineRule="auto"/>
        <w:rPr>
          <w:rFonts w:asciiTheme="majorHAnsi" w:hAnsiTheme="majorHAnsi" w:cstheme="majorHAnsi"/>
        </w:rPr>
      </w:pPr>
      <w:r w:rsidRPr="00CF2F56">
        <w:rPr>
          <w:rFonts w:ascii="Arial" w:hAnsi="Arial" w:cs="Arial"/>
          <w:b/>
          <w:noProof/>
          <w:color w:val="FF4600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D62370F" wp14:editId="4BE70693">
                <wp:simplePos x="0" y="0"/>
                <wp:positionH relativeFrom="column">
                  <wp:posOffset>-68084</wp:posOffset>
                </wp:positionH>
                <wp:positionV relativeFrom="page">
                  <wp:posOffset>4524292</wp:posOffset>
                </wp:positionV>
                <wp:extent cx="5462491" cy="270344"/>
                <wp:effectExtent l="0" t="0" r="0" b="0"/>
                <wp:wrapNone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2491" cy="2703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F56" w:rsidRDefault="00CF2F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2370F" id="_x0000_s1031" type="#_x0000_t202" style="position:absolute;margin-left:-5.35pt;margin-top:356.25pt;width:430.1pt;height:21.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" filled="f" stroked="f">
                <v:textbox>
                  <w:txbxContent>
                    <w:p w:rsidR="00CF2F56" w:rsidRDefault="00CF2F56"/>
                  </w:txbxContent>
                </v:textbox>
                <w10:wrap anchory="page"/>
              </v:shape>
            </w:pict>
          </mc:Fallback>
        </mc:AlternateContent>
      </w:r>
      <w:r w:rsidR="003A3E69">
        <w:rPr>
          <w:rFonts w:asciiTheme="majorHAnsi" w:hAnsiTheme="majorHAnsi" w:cstheme="majorHAnsi"/>
        </w:rPr>
        <w:t xml:space="preserve">Druh zařízení (hotel / penzion / ubytovna / rodinný dům / bytová jednotka / jiné): </w:t>
      </w:r>
    </w:p>
    <w:p w:rsidR="003A3E69" w:rsidRDefault="003A3E69" w:rsidP="004A0452">
      <w:p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______________________________________________________________________________</w:t>
      </w:r>
      <w:r w:rsidR="00237F33">
        <w:rPr>
          <w:rFonts w:asciiTheme="majorHAnsi" w:hAnsiTheme="majorHAnsi" w:cstheme="majorHAnsi"/>
        </w:rPr>
        <w:t>__________________</w:t>
      </w:r>
    </w:p>
    <w:p w:rsidR="003A3E69" w:rsidRDefault="00CF2F56" w:rsidP="004A0452">
      <w:pPr>
        <w:spacing w:line="360" w:lineRule="auto"/>
        <w:rPr>
          <w:rFonts w:asciiTheme="majorHAnsi" w:hAnsiTheme="majorHAnsi" w:cstheme="majorHAnsi"/>
        </w:rPr>
      </w:pPr>
      <w:r w:rsidRPr="00CF2F56">
        <w:rPr>
          <w:rFonts w:ascii="Arial" w:hAnsi="Arial" w:cs="Arial"/>
          <w:b/>
          <w:noProof/>
          <w:color w:val="FF4600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019F035" wp14:editId="3E20E60A">
                <wp:simplePos x="0" y="0"/>
                <wp:positionH relativeFrom="column">
                  <wp:posOffset>408995</wp:posOffset>
                </wp:positionH>
                <wp:positionV relativeFrom="page">
                  <wp:posOffset>5049078</wp:posOffset>
                </wp:positionV>
                <wp:extent cx="4428877" cy="270344"/>
                <wp:effectExtent l="0" t="0" r="0" b="0"/>
                <wp:wrapNone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8877" cy="2703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F56" w:rsidRDefault="00CF2F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9F035" id="_x0000_s1032" type="#_x0000_t202" style="position:absolute;margin-left:32.2pt;margin-top:397.55pt;width:348.75pt;height:21.3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" filled="f" stroked="f">
                <v:textbox>
                  <w:txbxContent>
                    <w:p w:rsidR="00CF2F56" w:rsidRDefault="00CF2F56"/>
                  </w:txbxContent>
                </v:textbox>
                <w10:wrap anchory="page"/>
              </v:shape>
            </w:pict>
          </mc:Fallback>
        </mc:AlternateContent>
      </w:r>
      <w:r w:rsidR="003A3E69">
        <w:rPr>
          <w:rFonts w:asciiTheme="majorHAnsi" w:hAnsiTheme="majorHAnsi" w:cstheme="majorHAnsi"/>
        </w:rPr>
        <w:t>Adresa zařízení:</w:t>
      </w:r>
    </w:p>
    <w:p w:rsidR="003A3E69" w:rsidRDefault="00FE2006" w:rsidP="004A0452">
      <w:pPr>
        <w:spacing w:line="360" w:lineRule="auto"/>
        <w:rPr>
          <w:rFonts w:asciiTheme="majorHAnsi" w:hAnsiTheme="majorHAnsi" w:cstheme="majorHAnsi"/>
        </w:rPr>
      </w:pPr>
      <w:r w:rsidRPr="00CF2F56">
        <w:rPr>
          <w:rFonts w:ascii="Arial" w:hAnsi="Arial" w:cs="Arial"/>
          <w:b/>
          <w:noProof/>
          <w:color w:val="FF4600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5C366F6" wp14:editId="5451B58C">
                <wp:simplePos x="0" y="0"/>
                <wp:positionH relativeFrom="column">
                  <wp:posOffset>3500921</wp:posOffset>
                </wp:positionH>
                <wp:positionV relativeFrom="page">
                  <wp:posOffset>5317655</wp:posOffset>
                </wp:positionV>
                <wp:extent cx="1232452" cy="270344"/>
                <wp:effectExtent l="0" t="0" r="0" b="0"/>
                <wp:wrapNone/>
                <wp:docPr id="12" name="Textové po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2452" cy="2703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006" w:rsidRDefault="00FE20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366F6" id="Textové pole 12" o:spid="_x0000_s1033" type="#_x0000_t202" style="position:absolute;margin-left:275.65pt;margin-top:418.7pt;width:97.05pt;height:21.3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" filled="f" stroked="f">
                <v:textbox>
                  <w:txbxContent>
                    <w:p w:rsidR="00FE2006" w:rsidRDefault="00FE2006"/>
                  </w:txbxContent>
                </v:textbox>
                <w10:wrap anchory="page"/>
              </v:shape>
            </w:pict>
          </mc:Fallback>
        </mc:AlternateContent>
      </w:r>
      <w:r w:rsidRPr="00CF2F56">
        <w:rPr>
          <w:rFonts w:ascii="Arial" w:hAnsi="Arial" w:cs="Arial"/>
          <w:b/>
          <w:noProof/>
          <w:color w:val="FF4600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0C54890" wp14:editId="4B7D8E0F">
                <wp:simplePos x="0" y="0"/>
                <wp:positionH relativeFrom="column">
                  <wp:posOffset>1927225</wp:posOffset>
                </wp:positionH>
                <wp:positionV relativeFrom="page">
                  <wp:posOffset>5318290</wp:posOffset>
                </wp:positionV>
                <wp:extent cx="1232452" cy="270344"/>
                <wp:effectExtent l="0" t="0" r="0" b="0"/>
                <wp:wrapNone/>
                <wp:docPr id="9" name="Textové po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2452" cy="2703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F56" w:rsidRDefault="00CF2F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54890" id="Textové pole 9" o:spid="_x0000_s1034" type="#_x0000_t202" style="position:absolute;margin-left:151.75pt;margin-top:418.75pt;width:97.05pt;height:21.3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" filled="f" stroked="f">
                <v:textbox>
                  <w:txbxContent>
                    <w:p w:rsidR="00CF2F56" w:rsidRDefault="00CF2F56"/>
                  </w:txbxContent>
                </v:textbox>
                <w10:wrap anchory="page"/>
              </v:shape>
            </w:pict>
          </mc:Fallback>
        </mc:AlternateContent>
      </w:r>
      <w:r w:rsidR="00CF2F56" w:rsidRPr="00CF2F56">
        <w:rPr>
          <w:rFonts w:ascii="Arial" w:hAnsi="Arial" w:cs="Arial"/>
          <w:b/>
          <w:noProof/>
          <w:color w:val="FF4600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E28D57D" wp14:editId="1F92E3F8">
                <wp:simplePos x="0" y="0"/>
                <wp:positionH relativeFrom="column">
                  <wp:posOffset>385141</wp:posOffset>
                </wp:positionH>
                <wp:positionV relativeFrom="page">
                  <wp:posOffset>5319423</wp:posOffset>
                </wp:positionV>
                <wp:extent cx="1232452" cy="270344"/>
                <wp:effectExtent l="0" t="0" r="0" b="0"/>
                <wp:wrapNone/>
                <wp:docPr id="8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2452" cy="2703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F56" w:rsidRDefault="00CF2F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8D57D" id="Textové pole 8" o:spid="_x0000_s1035" type="#_x0000_t202" style="position:absolute;margin-left:30.35pt;margin-top:418.85pt;width:97.05pt;height:21.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" filled="f" stroked="f">
                <v:textbox>
                  <w:txbxContent>
                    <w:p w:rsidR="00CF2F56" w:rsidRDefault="00CF2F56"/>
                  </w:txbxContent>
                </v:textbox>
                <w10:wrap anchory="page"/>
              </v:shape>
            </w:pict>
          </mc:Fallback>
        </mc:AlternateContent>
      </w:r>
      <w:r w:rsidR="003A3E69">
        <w:rPr>
          <w:rFonts w:asciiTheme="majorHAnsi" w:hAnsiTheme="majorHAnsi" w:cstheme="majorHAnsi"/>
        </w:rPr>
        <w:t xml:space="preserve">  Ulice: ________________________________________________________________________</w:t>
      </w:r>
      <w:r w:rsidR="00237F33">
        <w:rPr>
          <w:rFonts w:asciiTheme="majorHAnsi" w:hAnsiTheme="majorHAnsi" w:cstheme="majorHAnsi"/>
        </w:rPr>
        <w:t>____</w:t>
      </w:r>
    </w:p>
    <w:p w:rsidR="003A3E69" w:rsidRDefault="00FE2006" w:rsidP="004A0452">
      <w:pPr>
        <w:spacing w:line="360" w:lineRule="auto"/>
        <w:rPr>
          <w:rFonts w:asciiTheme="majorHAnsi" w:hAnsiTheme="majorHAnsi" w:cstheme="majorHAnsi"/>
        </w:rPr>
      </w:pPr>
      <w:r w:rsidRPr="00CF2F56">
        <w:rPr>
          <w:rFonts w:ascii="Arial" w:hAnsi="Arial" w:cs="Arial"/>
          <w:b/>
          <w:noProof/>
          <w:color w:val="FF4600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F04E88D" wp14:editId="6A5A4229">
                <wp:simplePos x="0" y="0"/>
                <wp:positionH relativeFrom="column">
                  <wp:posOffset>2468383</wp:posOffset>
                </wp:positionH>
                <wp:positionV relativeFrom="page">
                  <wp:posOffset>5621572</wp:posOffset>
                </wp:positionV>
                <wp:extent cx="970059" cy="270344"/>
                <wp:effectExtent l="0" t="0" r="0" b="0"/>
                <wp:wrapNone/>
                <wp:docPr id="14" name="Textové po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059" cy="2703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006" w:rsidRDefault="00FE20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4E88D" id="Textové pole 14" o:spid="_x0000_s1036" type="#_x0000_t202" style="position:absolute;margin-left:194.35pt;margin-top:442.65pt;width:76.4pt;height:21.3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" filled="f" stroked="f">
                <v:textbox>
                  <w:txbxContent>
                    <w:p w:rsidR="00FE2006" w:rsidRDefault="00FE2006"/>
                  </w:txbxContent>
                </v:textbox>
                <w10:wrap anchory="page"/>
              </v:shape>
            </w:pict>
          </mc:Fallback>
        </mc:AlternateContent>
      </w:r>
      <w:r w:rsidRPr="00CF2F56">
        <w:rPr>
          <w:rFonts w:ascii="Arial" w:hAnsi="Arial" w:cs="Arial"/>
          <w:b/>
          <w:noProof/>
          <w:color w:val="FF4600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80878AB" wp14:editId="580A0E83">
                <wp:simplePos x="0" y="0"/>
                <wp:positionH relativeFrom="column">
                  <wp:posOffset>464185</wp:posOffset>
                </wp:positionH>
                <wp:positionV relativeFrom="page">
                  <wp:posOffset>5612931</wp:posOffset>
                </wp:positionV>
                <wp:extent cx="1582310" cy="318052"/>
                <wp:effectExtent l="0" t="0" r="0" b="6350"/>
                <wp:wrapNone/>
                <wp:docPr id="13" name="Textové po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2310" cy="3180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006" w:rsidRDefault="00FE20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878AB" id="Textové pole 13" o:spid="_x0000_s1037" type="#_x0000_t202" style="position:absolute;margin-left:36.55pt;margin-top:441.95pt;width:124.6pt;height:25.0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" filled="f" stroked="f">
                <v:textbox>
                  <w:txbxContent>
                    <w:p w:rsidR="00FE2006" w:rsidRDefault="00FE2006"/>
                  </w:txbxContent>
                </v:textbox>
                <w10:wrap anchory="page"/>
              </v:shape>
            </w:pict>
          </mc:Fallback>
        </mc:AlternateContent>
      </w:r>
      <w:r w:rsidR="003A3E69">
        <w:rPr>
          <w:rFonts w:asciiTheme="majorHAnsi" w:hAnsiTheme="majorHAnsi" w:cstheme="majorHAnsi"/>
        </w:rPr>
        <w:t xml:space="preserve">  Č. p.: ____________________   Č. o.: ___________________   Č. ev.: _____________________</w:t>
      </w:r>
    </w:p>
    <w:p w:rsidR="003A3E69" w:rsidRDefault="00FE2006" w:rsidP="004A0452">
      <w:pPr>
        <w:spacing w:line="360" w:lineRule="auto"/>
        <w:rPr>
          <w:rFonts w:asciiTheme="majorHAnsi" w:hAnsiTheme="majorHAnsi" w:cstheme="majorHAnsi"/>
        </w:rPr>
      </w:pPr>
      <w:r w:rsidRPr="00CF2F56">
        <w:rPr>
          <w:rFonts w:ascii="Arial" w:hAnsi="Arial" w:cs="Arial"/>
          <w:b/>
          <w:noProof/>
          <w:color w:val="FF4600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5C6210B" wp14:editId="6CEE7258">
                <wp:simplePos x="0" y="0"/>
                <wp:positionH relativeFrom="column">
                  <wp:posOffset>2031061</wp:posOffset>
                </wp:positionH>
                <wp:positionV relativeFrom="page">
                  <wp:posOffset>5860111</wp:posOffset>
                </wp:positionV>
                <wp:extent cx="2146852" cy="270344"/>
                <wp:effectExtent l="0" t="0" r="0" b="0"/>
                <wp:wrapNone/>
                <wp:docPr id="15" name="Textové po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852" cy="2703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006" w:rsidRDefault="00FE20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6210B" id="Textové pole 15" o:spid="_x0000_s1038" type="#_x0000_t202" style="position:absolute;margin-left:159.95pt;margin-top:461.45pt;width:169.05pt;height:21.3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" filled="f" stroked="f">
                <v:textbox>
                  <w:txbxContent>
                    <w:p w:rsidR="00FE2006" w:rsidRDefault="00FE2006"/>
                  </w:txbxContent>
                </v:textbox>
                <w10:wrap anchory="page"/>
              </v:shape>
            </w:pict>
          </mc:Fallback>
        </mc:AlternateContent>
      </w:r>
      <w:r w:rsidR="003A3E69">
        <w:rPr>
          <w:rFonts w:asciiTheme="majorHAnsi" w:hAnsiTheme="majorHAnsi" w:cstheme="majorHAnsi"/>
        </w:rPr>
        <w:t xml:space="preserve">  Město: ____________________________   PSČ: __________</w:t>
      </w:r>
      <w:r w:rsidR="00237F33">
        <w:rPr>
          <w:rFonts w:asciiTheme="majorHAnsi" w:hAnsiTheme="majorHAnsi" w:cstheme="majorHAnsi"/>
        </w:rPr>
        <w:t>__</w:t>
      </w:r>
    </w:p>
    <w:p w:rsidR="003A3E69" w:rsidRDefault="00FE2006" w:rsidP="004A0452">
      <w:pPr>
        <w:spacing w:line="360" w:lineRule="auto"/>
        <w:rPr>
          <w:rFonts w:asciiTheme="majorHAnsi" w:hAnsiTheme="majorHAnsi" w:cstheme="majorHAnsi"/>
        </w:rPr>
      </w:pPr>
      <w:r w:rsidRPr="00CF2F56">
        <w:rPr>
          <w:rFonts w:ascii="Arial" w:hAnsi="Arial" w:cs="Arial"/>
          <w:b/>
          <w:noProof/>
          <w:color w:val="FF4600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581B208" wp14:editId="4B979ED8">
                <wp:simplePos x="0" y="0"/>
                <wp:positionH relativeFrom="column">
                  <wp:posOffset>2539614</wp:posOffset>
                </wp:positionH>
                <wp:positionV relativeFrom="page">
                  <wp:posOffset>6105580</wp:posOffset>
                </wp:positionV>
                <wp:extent cx="2146852" cy="270344"/>
                <wp:effectExtent l="0" t="0" r="0" b="0"/>
                <wp:wrapNone/>
                <wp:docPr id="16" name="Textové po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852" cy="2703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006" w:rsidRDefault="00FE20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1B208" id="Textové pole 16" o:spid="_x0000_s1039" type="#_x0000_t202" style="position:absolute;margin-left:199.95pt;margin-top:480.75pt;width:169.05pt;height:21.3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" filled="f" stroked="f">
                <v:textbox>
                  <w:txbxContent>
                    <w:p w:rsidR="00FE2006" w:rsidRDefault="00FE2006"/>
                  </w:txbxContent>
                </v:textbox>
                <w10:wrap anchory="page"/>
              </v:shape>
            </w:pict>
          </mc:Fallback>
        </mc:AlternateContent>
      </w:r>
      <w:r w:rsidR="003A3E69">
        <w:rPr>
          <w:rFonts w:asciiTheme="majorHAnsi" w:hAnsiTheme="majorHAnsi" w:cstheme="majorHAnsi"/>
        </w:rPr>
        <w:t>Kapacita zařízení (počet lůžek): ___________________________________</w:t>
      </w:r>
      <w:r w:rsidR="00237F33">
        <w:rPr>
          <w:rFonts w:asciiTheme="majorHAnsi" w:hAnsiTheme="majorHAnsi" w:cstheme="majorHAnsi"/>
        </w:rPr>
        <w:t>__</w:t>
      </w:r>
    </w:p>
    <w:p w:rsidR="003A3E69" w:rsidRDefault="003A3E69" w:rsidP="004A0452">
      <w:p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Datum zahájení poskytování ubytování: ____________________________</w:t>
      </w:r>
    </w:p>
    <w:p w:rsidR="003A3E69" w:rsidRDefault="003A3E69" w:rsidP="003A3E69"/>
    <w:p w:rsidR="004A0452" w:rsidRPr="004A0452" w:rsidRDefault="004A0452" w:rsidP="004A0452">
      <w:pPr>
        <w:pStyle w:val="Odstavecseseznamem"/>
        <w:numPr>
          <w:ilvl w:val="0"/>
          <w:numId w:val="13"/>
        </w:numPr>
        <w:ind w:left="284" w:hanging="284"/>
        <w:rPr>
          <w:rFonts w:asciiTheme="majorHAnsi" w:hAnsiTheme="majorHAnsi" w:cstheme="majorHAnsi"/>
          <w:b/>
          <w:sz w:val="28"/>
          <w:szCs w:val="28"/>
        </w:rPr>
      </w:pPr>
      <w:r w:rsidRPr="004A0452">
        <w:rPr>
          <w:rFonts w:asciiTheme="majorHAnsi" w:hAnsiTheme="majorHAnsi" w:cstheme="majorHAnsi"/>
          <w:b/>
          <w:sz w:val="28"/>
          <w:szCs w:val="28"/>
        </w:rPr>
        <w:t>Kontaktní osoba / doručovací údaje</w:t>
      </w:r>
    </w:p>
    <w:p w:rsidR="004A0452" w:rsidRDefault="00FE2006" w:rsidP="003A3E69">
      <w:pPr>
        <w:rPr>
          <w:rFonts w:asciiTheme="majorHAnsi" w:hAnsiTheme="majorHAnsi" w:cstheme="majorHAnsi"/>
        </w:rPr>
      </w:pPr>
      <w:r w:rsidRPr="00CF2F56">
        <w:rPr>
          <w:rFonts w:ascii="Arial" w:hAnsi="Arial" w:cs="Arial"/>
          <w:b/>
          <w:noProof/>
          <w:color w:val="FF4600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64265E6" wp14:editId="5C4BF821">
                <wp:simplePos x="0" y="0"/>
                <wp:positionH relativeFrom="column">
                  <wp:posOffset>1569886</wp:posOffset>
                </wp:positionH>
                <wp:positionV relativeFrom="page">
                  <wp:posOffset>6957391</wp:posOffset>
                </wp:positionV>
                <wp:extent cx="2353586" cy="270344"/>
                <wp:effectExtent l="0" t="0" r="0" b="0"/>
                <wp:wrapNone/>
                <wp:docPr id="17" name="Textové po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3586" cy="2703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006" w:rsidRDefault="00FE20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265E6" id="Textové pole 17" o:spid="_x0000_s1040" type="#_x0000_t202" style="position:absolute;margin-left:123.6pt;margin-top:547.85pt;width:185.3pt;height:21.3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" filled="f" stroked="f">
                <v:textbox>
                  <w:txbxContent>
                    <w:p w:rsidR="00FE2006" w:rsidRDefault="00FE2006"/>
                  </w:txbxContent>
                </v:textbox>
                <w10:wrap anchory="page"/>
              </v:shape>
            </w:pict>
          </mc:Fallback>
        </mc:AlternateContent>
      </w:r>
    </w:p>
    <w:p w:rsidR="003A3E69" w:rsidRDefault="00FE2006" w:rsidP="004A0452">
      <w:pPr>
        <w:spacing w:line="360" w:lineRule="auto"/>
        <w:rPr>
          <w:rFonts w:asciiTheme="majorHAnsi" w:hAnsiTheme="majorHAnsi" w:cstheme="majorHAnsi"/>
        </w:rPr>
      </w:pPr>
      <w:r w:rsidRPr="00CF2F56">
        <w:rPr>
          <w:rFonts w:ascii="Arial" w:hAnsi="Arial" w:cs="Arial"/>
          <w:b/>
          <w:noProof/>
          <w:color w:val="FF4600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27D7881" wp14:editId="7284B850">
                <wp:simplePos x="0" y="0"/>
                <wp:positionH relativeFrom="column">
                  <wp:posOffset>997392</wp:posOffset>
                </wp:positionH>
                <wp:positionV relativeFrom="page">
                  <wp:posOffset>7235687</wp:posOffset>
                </wp:positionV>
                <wp:extent cx="2926080" cy="270344"/>
                <wp:effectExtent l="0" t="0" r="0" b="0"/>
                <wp:wrapNone/>
                <wp:docPr id="18" name="Textové po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2703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006" w:rsidRDefault="00FE20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D7881" id="Textové pole 18" o:spid="_x0000_s1041" type="#_x0000_t202" style="position:absolute;margin-left:78.55pt;margin-top:569.75pt;width:230.4pt;height:21.3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" filled="f" stroked="f">
                <v:textbox>
                  <w:txbxContent>
                    <w:p w:rsidR="00FE2006" w:rsidRDefault="00FE2006"/>
                  </w:txbxContent>
                </v:textbox>
                <w10:wrap anchory="page"/>
              </v:shape>
            </w:pict>
          </mc:Fallback>
        </mc:AlternateContent>
      </w:r>
      <w:r w:rsidR="003A3E69">
        <w:rPr>
          <w:rFonts w:asciiTheme="majorHAnsi" w:hAnsiTheme="majorHAnsi" w:cstheme="majorHAnsi"/>
        </w:rPr>
        <w:t>Osoba oprávněná jednat: ________________________________________</w:t>
      </w:r>
    </w:p>
    <w:p w:rsidR="003A3E69" w:rsidRDefault="00FE2006" w:rsidP="004A0452">
      <w:pPr>
        <w:spacing w:line="360" w:lineRule="auto"/>
        <w:rPr>
          <w:rFonts w:asciiTheme="majorHAnsi" w:hAnsiTheme="majorHAnsi" w:cstheme="majorHAnsi"/>
        </w:rPr>
      </w:pPr>
      <w:r w:rsidRPr="00CF2F56">
        <w:rPr>
          <w:rFonts w:ascii="Arial" w:hAnsi="Arial" w:cs="Arial"/>
          <w:b/>
          <w:noProof/>
          <w:color w:val="FF4600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4A33906" wp14:editId="04CF406C">
                <wp:simplePos x="0" y="0"/>
                <wp:positionH relativeFrom="column">
                  <wp:posOffset>1092807</wp:posOffset>
                </wp:positionH>
                <wp:positionV relativeFrom="page">
                  <wp:posOffset>7490129</wp:posOffset>
                </wp:positionV>
                <wp:extent cx="2790908" cy="270344"/>
                <wp:effectExtent l="0" t="0" r="0" b="0"/>
                <wp:wrapNone/>
                <wp:docPr id="19" name="Textové po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908" cy="2703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006" w:rsidRDefault="00FE20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33906" id="Textové pole 19" o:spid="_x0000_s1042" type="#_x0000_t202" style="position:absolute;margin-left:86.05pt;margin-top:589.75pt;width:219.75pt;height:21.3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" filled="f" stroked="f">
                <v:textbox>
                  <w:txbxContent>
                    <w:p w:rsidR="00FE2006" w:rsidRDefault="00FE2006"/>
                  </w:txbxContent>
                </v:textbox>
                <w10:wrap anchory="page"/>
              </v:shape>
            </w:pict>
          </mc:Fallback>
        </mc:AlternateContent>
      </w:r>
      <w:r w:rsidR="003A3E69">
        <w:rPr>
          <w:rFonts w:asciiTheme="majorHAnsi" w:hAnsiTheme="majorHAnsi" w:cstheme="majorHAnsi"/>
        </w:rPr>
        <w:t>Telefon</w:t>
      </w:r>
      <w:r w:rsidR="008210A2">
        <w:rPr>
          <w:rFonts w:asciiTheme="majorHAnsi" w:hAnsiTheme="majorHAnsi" w:cstheme="majorHAnsi"/>
        </w:rPr>
        <w:t>, e-mail</w:t>
      </w:r>
      <w:r w:rsidR="003A3E69">
        <w:rPr>
          <w:rFonts w:asciiTheme="majorHAnsi" w:hAnsiTheme="majorHAnsi" w:cstheme="majorHAnsi"/>
        </w:rPr>
        <w:t>: __________________________________</w:t>
      </w:r>
      <w:r w:rsidR="00237F33">
        <w:rPr>
          <w:rFonts w:asciiTheme="majorHAnsi" w:hAnsiTheme="majorHAnsi" w:cstheme="majorHAnsi"/>
        </w:rPr>
        <w:t>_________________</w:t>
      </w:r>
    </w:p>
    <w:p w:rsidR="003A3E69" w:rsidRDefault="00FE2006" w:rsidP="004A0452">
      <w:pPr>
        <w:spacing w:line="360" w:lineRule="auto"/>
        <w:rPr>
          <w:rFonts w:asciiTheme="majorHAnsi" w:hAnsiTheme="majorHAnsi" w:cstheme="majorHAnsi"/>
        </w:rPr>
      </w:pPr>
      <w:r w:rsidRPr="00CF2F56">
        <w:rPr>
          <w:rFonts w:ascii="Arial" w:hAnsi="Arial" w:cs="Arial"/>
          <w:b/>
          <w:noProof/>
          <w:color w:val="FF4600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5DAE36AA" wp14:editId="7F73F172">
                <wp:simplePos x="0" y="0"/>
                <wp:positionH relativeFrom="column">
                  <wp:posOffset>2468383</wp:posOffset>
                </wp:positionH>
                <wp:positionV relativeFrom="page">
                  <wp:posOffset>7776376</wp:posOffset>
                </wp:positionV>
                <wp:extent cx="2655736" cy="270344"/>
                <wp:effectExtent l="0" t="0" r="0" b="0"/>
                <wp:wrapNone/>
                <wp:docPr id="20" name="Textové po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736" cy="2703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006" w:rsidRDefault="00FE20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E36AA" id="Textové pole 20" o:spid="_x0000_s1043" type="#_x0000_t202" style="position:absolute;margin-left:194.35pt;margin-top:612.3pt;width:209.1pt;height:21.3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" filled="f" stroked="f">
                <v:textbox>
                  <w:txbxContent>
                    <w:p w:rsidR="00FE2006" w:rsidRDefault="00FE2006"/>
                  </w:txbxContent>
                </v:textbox>
                <w10:wrap anchory="page"/>
              </v:shape>
            </w:pict>
          </mc:Fallback>
        </mc:AlternateContent>
      </w:r>
      <w:r w:rsidR="003A3E69">
        <w:rPr>
          <w:rFonts w:asciiTheme="majorHAnsi" w:hAnsiTheme="majorHAnsi" w:cstheme="majorHAnsi"/>
        </w:rPr>
        <w:t>Datová schránka:</w:t>
      </w:r>
      <w:r w:rsidR="00237F33">
        <w:rPr>
          <w:rFonts w:asciiTheme="majorHAnsi" w:hAnsiTheme="majorHAnsi" w:cstheme="majorHAnsi"/>
        </w:rPr>
        <w:t xml:space="preserve"> </w:t>
      </w:r>
      <w:r w:rsidR="003A3E69">
        <w:rPr>
          <w:rFonts w:asciiTheme="majorHAnsi" w:hAnsiTheme="majorHAnsi" w:cstheme="majorHAnsi"/>
        </w:rPr>
        <w:t>___________________________</w:t>
      </w:r>
      <w:r w:rsidR="00237F33">
        <w:rPr>
          <w:rFonts w:asciiTheme="majorHAnsi" w:hAnsiTheme="majorHAnsi" w:cstheme="majorHAnsi"/>
        </w:rPr>
        <w:t>______________________</w:t>
      </w:r>
    </w:p>
    <w:p w:rsidR="003A3E69" w:rsidRDefault="003A3E69" w:rsidP="004A0452">
      <w:p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Adresa pro doručování (pokud se liší): _______________________________________________</w:t>
      </w:r>
    </w:p>
    <w:p w:rsidR="003A3E69" w:rsidRDefault="003A3E69" w:rsidP="003A3E69">
      <w:pPr>
        <w:rPr>
          <w:rFonts w:asciiTheme="majorHAnsi" w:hAnsiTheme="majorHAnsi" w:cstheme="majorHAnsi"/>
        </w:rPr>
      </w:pPr>
    </w:p>
    <w:p w:rsidR="004A0452" w:rsidRPr="004A0452" w:rsidRDefault="004A0452" w:rsidP="004A0452">
      <w:pPr>
        <w:pStyle w:val="Odstavecseseznamem"/>
        <w:numPr>
          <w:ilvl w:val="0"/>
          <w:numId w:val="13"/>
        </w:numPr>
        <w:ind w:left="284" w:hanging="284"/>
        <w:rPr>
          <w:rFonts w:asciiTheme="majorHAnsi" w:hAnsiTheme="majorHAnsi" w:cstheme="majorHAnsi"/>
          <w:b/>
          <w:sz w:val="28"/>
          <w:szCs w:val="28"/>
        </w:rPr>
      </w:pPr>
      <w:r w:rsidRPr="004A0452">
        <w:rPr>
          <w:rFonts w:asciiTheme="majorHAnsi" w:hAnsiTheme="majorHAnsi" w:cstheme="majorHAnsi"/>
          <w:b/>
          <w:sz w:val="28"/>
          <w:szCs w:val="28"/>
        </w:rPr>
        <w:t>Prohlášení</w:t>
      </w:r>
    </w:p>
    <w:p w:rsidR="003A3E69" w:rsidRDefault="003A3E69" w:rsidP="008210A2">
      <w:pPr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Prohlašuji, že uvedené údaje jsou pravdivé a zavazuji se plnit povinnosti plátce místního poplatku z pobytu dle zákona č. 565/1990 Sb., o místních poplatcích, ve znění pozdějších předpisů a dle obecně závazné vyhlášky města Chrudim.</w:t>
      </w:r>
      <w:r w:rsidR="001D4951">
        <w:rPr>
          <w:rFonts w:asciiTheme="majorHAnsi" w:hAnsiTheme="majorHAnsi" w:cstheme="majorHAnsi"/>
        </w:rPr>
        <w:t xml:space="preserve"> </w:t>
      </w:r>
      <w:r w:rsidR="001D4951" w:rsidRPr="001D4951">
        <w:rPr>
          <w:rFonts w:asciiTheme="majorHAnsi" w:hAnsiTheme="majorHAnsi" w:cstheme="majorHAnsi"/>
        </w:rPr>
        <w:t>Dojde-li ke změně údajů uvedených v ohlášení, oznámím tuto změnu do 15 dnů ode dne, kdy nastala.</w:t>
      </w:r>
    </w:p>
    <w:p w:rsidR="003A3E69" w:rsidRDefault="00FE2006" w:rsidP="003A3E69">
      <w:pPr>
        <w:rPr>
          <w:rFonts w:asciiTheme="majorHAnsi" w:hAnsiTheme="majorHAnsi" w:cstheme="majorHAnsi"/>
        </w:rPr>
      </w:pPr>
      <w:r w:rsidRPr="00CF2F56">
        <w:rPr>
          <w:rFonts w:ascii="Arial" w:hAnsi="Arial" w:cs="Arial"/>
          <w:b/>
          <w:noProof/>
          <w:color w:val="FF4600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06593E34" wp14:editId="28B3FC80">
                <wp:simplePos x="0" y="0"/>
                <wp:positionH relativeFrom="column">
                  <wp:posOffset>1021246</wp:posOffset>
                </wp:positionH>
                <wp:positionV relativeFrom="page">
                  <wp:posOffset>9303026</wp:posOffset>
                </wp:positionV>
                <wp:extent cx="1685676" cy="270344"/>
                <wp:effectExtent l="0" t="0" r="0" b="0"/>
                <wp:wrapNone/>
                <wp:docPr id="21" name="Textové po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676" cy="2703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006" w:rsidRDefault="00FE20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93E34" id="Textové pole 21" o:spid="_x0000_s1044" type="#_x0000_t202" style="position:absolute;margin-left:80.4pt;margin-top:732.5pt;width:132.75pt;height:21.3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" filled="f" stroked="f">
                <v:textbox>
                  <w:txbxContent>
                    <w:p w:rsidR="00FE2006" w:rsidRDefault="00FE2006"/>
                  </w:txbxContent>
                </v:textbox>
                <w10:wrap anchory="page"/>
              </v:shape>
            </w:pict>
          </mc:Fallback>
        </mc:AlternateContent>
      </w:r>
    </w:p>
    <w:p w:rsidR="003A3E69" w:rsidRDefault="003A3E69" w:rsidP="004A0452">
      <w:p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 Chrudimi dne: ____________________________</w:t>
      </w:r>
      <w:bookmarkStart w:id="0" w:name="_GoBack"/>
      <w:bookmarkEnd w:id="0"/>
    </w:p>
    <w:p w:rsidR="001D4951" w:rsidRDefault="001D4951" w:rsidP="004A0452">
      <w:pPr>
        <w:spacing w:line="360" w:lineRule="auto"/>
        <w:rPr>
          <w:rFonts w:asciiTheme="majorHAnsi" w:hAnsiTheme="majorHAnsi" w:cstheme="majorHAnsi"/>
        </w:rPr>
      </w:pPr>
    </w:p>
    <w:p w:rsidR="003A3E69" w:rsidRPr="003A3E69" w:rsidRDefault="003A3E69" w:rsidP="008210A2">
      <w:pPr>
        <w:spacing w:line="360" w:lineRule="auto"/>
        <w:rPr>
          <w:rFonts w:asciiTheme="minorHAnsi" w:hAnsiTheme="minorHAnsi"/>
          <w:sz w:val="44"/>
          <w:szCs w:val="44"/>
        </w:rPr>
      </w:pPr>
      <w:r>
        <w:rPr>
          <w:rFonts w:asciiTheme="majorHAnsi" w:hAnsiTheme="majorHAnsi" w:cstheme="majorHAnsi"/>
        </w:rPr>
        <w:t>Podpis plátce (razítko u právnických osob): ____________________________</w:t>
      </w:r>
    </w:p>
    <w:sectPr w:rsidR="003A3E69" w:rsidRPr="003A3E69" w:rsidSect="008210A2">
      <w:headerReference w:type="default" r:id="rId9"/>
      <w:pgSz w:w="11906" w:h="16838" w:code="9"/>
      <w:pgMar w:top="567" w:right="1134" w:bottom="833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C22" w:rsidRDefault="00AF4C22">
      <w:r>
        <w:separator/>
      </w:r>
    </w:p>
  </w:endnote>
  <w:endnote w:type="continuationSeparator" w:id="0">
    <w:p w:rsidR="00AF4C22" w:rsidRDefault="00AF4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C22" w:rsidRDefault="00AF4C22">
      <w:r>
        <w:separator/>
      </w:r>
    </w:p>
  </w:footnote>
  <w:footnote w:type="continuationSeparator" w:id="0">
    <w:p w:rsidR="00AF4C22" w:rsidRDefault="00AF4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0A5" w:rsidRDefault="00EE20A5" w:rsidP="007363E6">
    <w:pPr>
      <w:pStyle w:val="Zhlav"/>
      <w:tabs>
        <w:tab w:val="clear" w:pos="9072"/>
      </w:tabs>
      <w:ind w:right="9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11AE"/>
    <w:multiLevelType w:val="hybridMultilevel"/>
    <w:tmpl w:val="F55A2460"/>
    <w:lvl w:ilvl="0" w:tplc="313E95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C003D"/>
    <w:multiLevelType w:val="hybridMultilevel"/>
    <w:tmpl w:val="7DB28B00"/>
    <w:lvl w:ilvl="0" w:tplc="43100F2C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B7D86"/>
    <w:multiLevelType w:val="hybridMultilevel"/>
    <w:tmpl w:val="EB76D31E"/>
    <w:lvl w:ilvl="0" w:tplc="4718BF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C10EED"/>
    <w:multiLevelType w:val="hybridMultilevel"/>
    <w:tmpl w:val="006A43BE"/>
    <w:lvl w:ilvl="0" w:tplc="7BB4217C">
      <w:start w:val="4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1FED7A65"/>
    <w:multiLevelType w:val="hybridMultilevel"/>
    <w:tmpl w:val="3D7C4222"/>
    <w:lvl w:ilvl="0" w:tplc="313E9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32D36"/>
    <w:multiLevelType w:val="hybridMultilevel"/>
    <w:tmpl w:val="4E08D864"/>
    <w:lvl w:ilvl="0" w:tplc="08CE3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5692E"/>
    <w:multiLevelType w:val="hybridMultilevel"/>
    <w:tmpl w:val="A5066A66"/>
    <w:lvl w:ilvl="0" w:tplc="C4DE1D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27EA3"/>
    <w:multiLevelType w:val="hybridMultilevel"/>
    <w:tmpl w:val="887685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1B05FD"/>
    <w:multiLevelType w:val="hybridMultilevel"/>
    <w:tmpl w:val="94BEA2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8071D6"/>
    <w:multiLevelType w:val="hybridMultilevel"/>
    <w:tmpl w:val="682E47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314A93"/>
    <w:multiLevelType w:val="hybridMultilevel"/>
    <w:tmpl w:val="8C8C5484"/>
    <w:lvl w:ilvl="0" w:tplc="F27AFD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6504C9"/>
    <w:multiLevelType w:val="hybridMultilevel"/>
    <w:tmpl w:val="277C286A"/>
    <w:lvl w:ilvl="0" w:tplc="594E8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0A044B"/>
    <w:multiLevelType w:val="hybridMultilevel"/>
    <w:tmpl w:val="C772FC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A00"/>
    <w:rsid w:val="00004A1A"/>
    <w:rsid w:val="00021811"/>
    <w:rsid w:val="000221EF"/>
    <w:rsid w:val="00022797"/>
    <w:rsid w:val="00032C9F"/>
    <w:rsid w:val="00033B39"/>
    <w:rsid w:val="00036D9E"/>
    <w:rsid w:val="000408C3"/>
    <w:rsid w:val="00041E4D"/>
    <w:rsid w:val="00046F64"/>
    <w:rsid w:val="00046FB2"/>
    <w:rsid w:val="00051A33"/>
    <w:rsid w:val="00054866"/>
    <w:rsid w:val="000577BE"/>
    <w:rsid w:val="00064A55"/>
    <w:rsid w:val="000655C6"/>
    <w:rsid w:val="00065E08"/>
    <w:rsid w:val="0007078E"/>
    <w:rsid w:val="00070A44"/>
    <w:rsid w:val="0007568E"/>
    <w:rsid w:val="00082013"/>
    <w:rsid w:val="000858B5"/>
    <w:rsid w:val="00092166"/>
    <w:rsid w:val="0009786B"/>
    <w:rsid w:val="000A538A"/>
    <w:rsid w:val="000A590A"/>
    <w:rsid w:val="000A6000"/>
    <w:rsid w:val="000B097B"/>
    <w:rsid w:val="000C743A"/>
    <w:rsid w:val="000D27A7"/>
    <w:rsid w:val="000E5D9F"/>
    <w:rsid w:val="000F44BF"/>
    <w:rsid w:val="000F4574"/>
    <w:rsid w:val="000F5795"/>
    <w:rsid w:val="00103CD1"/>
    <w:rsid w:val="00104600"/>
    <w:rsid w:val="0011200A"/>
    <w:rsid w:val="00112F66"/>
    <w:rsid w:val="00116E6E"/>
    <w:rsid w:val="0011709B"/>
    <w:rsid w:val="00120225"/>
    <w:rsid w:val="0012130A"/>
    <w:rsid w:val="00122BB2"/>
    <w:rsid w:val="0012798D"/>
    <w:rsid w:val="00127BCF"/>
    <w:rsid w:val="0013652E"/>
    <w:rsid w:val="0014076A"/>
    <w:rsid w:val="001456AE"/>
    <w:rsid w:val="00150393"/>
    <w:rsid w:val="00150D6F"/>
    <w:rsid w:val="001542E8"/>
    <w:rsid w:val="0016024B"/>
    <w:rsid w:val="001632BC"/>
    <w:rsid w:val="00163BC0"/>
    <w:rsid w:val="0016706D"/>
    <w:rsid w:val="0016794C"/>
    <w:rsid w:val="001975C7"/>
    <w:rsid w:val="001A1263"/>
    <w:rsid w:val="001A1BC3"/>
    <w:rsid w:val="001A22DE"/>
    <w:rsid w:val="001A4DFC"/>
    <w:rsid w:val="001B46C7"/>
    <w:rsid w:val="001B7A6F"/>
    <w:rsid w:val="001C07AA"/>
    <w:rsid w:val="001C58D8"/>
    <w:rsid w:val="001C662A"/>
    <w:rsid w:val="001C6CA1"/>
    <w:rsid w:val="001D460F"/>
    <w:rsid w:val="001D4951"/>
    <w:rsid w:val="001D536F"/>
    <w:rsid w:val="001D645C"/>
    <w:rsid w:val="001D6CBE"/>
    <w:rsid w:val="001E1424"/>
    <w:rsid w:val="001E64CB"/>
    <w:rsid w:val="001F5A18"/>
    <w:rsid w:val="001F704C"/>
    <w:rsid w:val="001F7202"/>
    <w:rsid w:val="00201A79"/>
    <w:rsid w:val="00204CF3"/>
    <w:rsid w:val="0020673E"/>
    <w:rsid w:val="0020682B"/>
    <w:rsid w:val="0021273E"/>
    <w:rsid w:val="00214069"/>
    <w:rsid w:val="00223D53"/>
    <w:rsid w:val="00225F66"/>
    <w:rsid w:val="00227422"/>
    <w:rsid w:val="0022748A"/>
    <w:rsid w:val="002274B4"/>
    <w:rsid w:val="00231146"/>
    <w:rsid w:val="00236E67"/>
    <w:rsid w:val="00237F23"/>
    <w:rsid w:val="00237F33"/>
    <w:rsid w:val="00241F25"/>
    <w:rsid w:val="002443BA"/>
    <w:rsid w:val="00250B50"/>
    <w:rsid w:val="0026441E"/>
    <w:rsid w:val="00265FD3"/>
    <w:rsid w:val="002663FF"/>
    <w:rsid w:val="00271F41"/>
    <w:rsid w:val="00273AB0"/>
    <w:rsid w:val="00274875"/>
    <w:rsid w:val="00285469"/>
    <w:rsid w:val="0029589B"/>
    <w:rsid w:val="002A0833"/>
    <w:rsid w:val="002A3540"/>
    <w:rsid w:val="002A4B7D"/>
    <w:rsid w:val="002A69A4"/>
    <w:rsid w:val="002B0FC9"/>
    <w:rsid w:val="002D722F"/>
    <w:rsid w:val="002D7909"/>
    <w:rsid w:val="002E1EAA"/>
    <w:rsid w:val="00300B68"/>
    <w:rsid w:val="00317708"/>
    <w:rsid w:val="00317D1F"/>
    <w:rsid w:val="0032112C"/>
    <w:rsid w:val="0032366E"/>
    <w:rsid w:val="003313B6"/>
    <w:rsid w:val="0033242D"/>
    <w:rsid w:val="00335D3B"/>
    <w:rsid w:val="00335E0C"/>
    <w:rsid w:val="00344DBD"/>
    <w:rsid w:val="0034606C"/>
    <w:rsid w:val="00347B1B"/>
    <w:rsid w:val="00354678"/>
    <w:rsid w:val="003572ED"/>
    <w:rsid w:val="003649B5"/>
    <w:rsid w:val="003705BD"/>
    <w:rsid w:val="003706B0"/>
    <w:rsid w:val="00371CCA"/>
    <w:rsid w:val="00376B87"/>
    <w:rsid w:val="00380C29"/>
    <w:rsid w:val="003866CF"/>
    <w:rsid w:val="003905B0"/>
    <w:rsid w:val="00394AE1"/>
    <w:rsid w:val="003A0616"/>
    <w:rsid w:val="003A3B8D"/>
    <w:rsid w:val="003A3E69"/>
    <w:rsid w:val="003B35C6"/>
    <w:rsid w:val="003B438D"/>
    <w:rsid w:val="003B5065"/>
    <w:rsid w:val="003C3E39"/>
    <w:rsid w:val="003D55BE"/>
    <w:rsid w:val="003D73D6"/>
    <w:rsid w:val="003D7C4E"/>
    <w:rsid w:val="003E316B"/>
    <w:rsid w:val="003E394D"/>
    <w:rsid w:val="003E47F4"/>
    <w:rsid w:val="003F0864"/>
    <w:rsid w:val="003F18E9"/>
    <w:rsid w:val="003F468C"/>
    <w:rsid w:val="003F6E99"/>
    <w:rsid w:val="003F77CD"/>
    <w:rsid w:val="00400159"/>
    <w:rsid w:val="00402E1C"/>
    <w:rsid w:val="00405FE0"/>
    <w:rsid w:val="00413F1A"/>
    <w:rsid w:val="0042128B"/>
    <w:rsid w:val="004306E9"/>
    <w:rsid w:val="00431DAE"/>
    <w:rsid w:val="0043325A"/>
    <w:rsid w:val="00433D69"/>
    <w:rsid w:val="00434796"/>
    <w:rsid w:val="0043511F"/>
    <w:rsid w:val="0044005F"/>
    <w:rsid w:val="00440BAA"/>
    <w:rsid w:val="00441AF1"/>
    <w:rsid w:val="00445578"/>
    <w:rsid w:val="00446EFB"/>
    <w:rsid w:val="004478E7"/>
    <w:rsid w:val="00452CA3"/>
    <w:rsid w:val="00454809"/>
    <w:rsid w:val="00464060"/>
    <w:rsid w:val="00465108"/>
    <w:rsid w:val="0047328C"/>
    <w:rsid w:val="00476B75"/>
    <w:rsid w:val="0048262A"/>
    <w:rsid w:val="00484D44"/>
    <w:rsid w:val="0049036B"/>
    <w:rsid w:val="00490513"/>
    <w:rsid w:val="00490DE7"/>
    <w:rsid w:val="004A0452"/>
    <w:rsid w:val="004A49C2"/>
    <w:rsid w:val="004A7AD0"/>
    <w:rsid w:val="004B2C94"/>
    <w:rsid w:val="004B3CB8"/>
    <w:rsid w:val="004B682E"/>
    <w:rsid w:val="004C26FF"/>
    <w:rsid w:val="004C31B8"/>
    <w:rsid w:val="004C5125"/>
    <w:rsid w:val="004D71C5"/>
    <w:rsid w:val="004D76EA"/>
    <w:rsid w:val="004E1876"/>
    <w:rsid w:val="004E7D97"/>
    <w:rsid w:val="004F63D2"/>
    <w:rsid w:val="004F6525"/>
    <w:rsid w:val="00500096"/>
    <w:rsid w:val="00502530"/>
    <w:rsid w:val="00506519"/>
    <w:rsid w:val="00506968"/>
    <w:rsid w:val="00507AF8"/>
    <w:rsid w:val="0051100D"/>
    <w:rsid w:val="00512456"/>
    <w:rsid w:val="00520896"/>
    <w:rsid w:val="00522E06"/>
    <w:rsid w:val="0052711F"/>
    <w:rsid w:val="0053173D"/>
    <w:rsid w:val="00534FDA"/>
    <w:rsid w:val="00536169"/>
    <w:rsid w:val="00537D25"/>
    <w:rsid w:val="00555348"/>
    <w:rsid w:val="00557B94"/>
    <w:rsid w:val="00561458"/>
    <w:rsid w:val="005635AA"/>
    <w:rsid w:val="00575A7E"/>
    <w:rsid w:val="00577F6F"/>
    <w:rsid w:val="005858A1"/>
    <w:rsid w:val="005872FD"/>
    <w:rsid w:val="00590A24"/>
    <w:rsid w:val="005920A9"/>
    <w:rsid w:val="00592C59"/>
    <w:rsid w:val="005B266B"/>
    <w:rsid w:val="005B45E1"/>
    <w:rsid w:val="005B671C"/>
    <w:rsid w:val="005B764A"/>
    <w:rsid w:val="005B7DB6"/>
    <w:rsid w:val="005C1821"/>
    <w:rsid w:val="005C45A0"/>
    <w:rsid w:val="005C6CDA"/>
    <w:rsid w:val="005C7D7A"/>
    <w:rsid w:val="005D13D2"/>
    <w:rsid w:val="005D40A7"/>
    <w:rsid w:val="005D74C7"/>
    <w:rsid w:val="005D76BD"/>
    <w:rsid w:val="005E3A9D"/>
    <w:rsid w:val="005E438D"/>
    <w:rsid w:val="005E6E1D"/>
    <w:rsid w:val="005E736E"/>
    <w:rsid w:val="005F07DE"/>
    <w:rsid w:val="005F4E85"/>
    <w:rsid w:val="005F58C7"/>
    <w:rsid w:val="0060349E"/>
    <w:rsid w:val="00604306"/>
    <w:rsid w:val="00620F60"/>
    <w:rsid w:val="00622F59"/>
    <w:rsid w:val="00625967"/>
    <w:rsid w:val="006276FA"/>
    <w:rsid w:val="00637743"/>
    <w:rsid w:val="006462D9"/>
    <w:rsid w:val="0065212F"/>
    <w:rsid w:val="006524CB"/>
    <w:rsid w:val="00656066"/>
    <w:rsid w:val="00657BB0"/>
    <w:rsid w:val="006603CD"/>
    <w:rsid w:val="00664C18"/>
    <w:rsid w:val="00674A39"/>
    <w:rsid w:val="00684C08"/>
    <w:rsid w:val="006A16F9"/>
    <w:rsid w:val="006A628F"/>
    <w:rsid w:val="006B0AA1"/>
    <w:rsid w:val="006B2AC1"/>
    <w:rsid w:val="006C4560"/>
    <w:rsid w:val="006C7BC6"/>
    <w:rsid w:val="006D105E"/>
    <w:rsid w:val="006D4DC4"/>
    <w:rsid w:val="006E3016"/>
    <w:rsid w:val="006E3AD8"/>
    <w:rsid w:val="006E4202"/>
    <w:rsid w:val="006F397A"/>
    <w:rsid w:val="006F4F71"/>
    <w:rsid w:val="006F6AB7"/>
    <w:rsid w:val="00701125"/>
    <w:rsid w:val="00705F50"/>
    <w:rsid w:val="00721BA9"/>
    <w:rsid w:val="00723D4F"/>
    <w:rsid w:val="00733222"/>
    <w:rsid w:val="00734B88"/>
    <w:rsid w:val="00735106"/>
    <w:rsid w:val="00735690"/>
    <w:rsid w:val="007363E6"/>
    <w:rsid w:val="0074307C"/>
    <w:rsid w:val="00743097"/>
    <w:rsid w:val="0075104A"/>
    <w:rsid w:val="007525EC"/>
    <w:rsid w:val="00757D62"/>
    <w:rsid w:val="00763469"/>
    <w:rsid w:val="00763586"/>
    <w:rsid w:val="007639E4"/>
    <w:rsid w:val="00765C10"/>
    <w:rsid w:val="007755B7"/>
    <w:rsid w:val="0078016C"/>
    <w:rsid w:val="00782D86"/>
    <w:rsid w:val="007837BF"/>
    <w:rsid w:val="00785A82"/>
    <w:rsid w:val="00790FB5"/>
    <w:rsid w:val="00797078"/>
    <w:rsid w:val="007A624D"/>
    <w:rsid w:val="007B3E67"/>
    <w:rsid w:val="007C0664"/>
    <w:rsid w:val="007D2DC5"/>
    <w:rsid w:val="007D7460"/>
    <w:rsid w:val="007D783C"/>
    <w:rsid w:val="007E1E07"/>
    <w:rsid w:val="007E235E"/>
    <w:rsid w:val="007E2EC0"/>
    <w:rsid w:val="007E37C7"/>
    <w:rsid w:val="007F685D"/>
    <w:rsid w:val="008004AE"/>
    <w:rsid w:val="00800C0C"/>
    <w:rsid w:val="0080335C"/>
    <w:rsid w:val="00815597"/>
    <w:rsid w:val="008210A2"/>
    <w:rsid w:val="008266DD"/>
    <w:rsid w:val="00833957"/>
    <w:rsid w:val="008448AF"/>
    <w:rsid w:val="00852F83"/>
    <w:rsid w:val="00855859"/>
    <w:rsid w:val="008667FB"/>
    <w:rsid w:val="00887189"/>
    <w:rsid w:val="008872E0"/>
    <w:rsid w:val="008913CB"/>
    <w:rsid w:val="008A2756"/>
    <w:rsid w:val="008A36E5"/>
    <w:rsid w:val="008A440C"/>
    <w:rsid w:val="008B7CA5"/>
    <w:rsid w:val="008C5CE3"/>
    <w:rsid w:val="008D1FF4"/>
    <w:rsid w:val="008E3AC0"/>
    <w:rsid w:val="008F16BD"/>
    <w:rsid w:val="008F3633"/>
    <w:rsid w:val="008F46BD"/>
    <w:rsid w:val="00901BF1"/>
    <w:rsid w:val="00917D45"/>
    <w:rsid w:val="0092249F"/>
    <w:rsid w:val="00923BD8"/>
    <w:rsid w:val="00924149"/>
    <w:rsid w:val="00925050"/>
    <w:rsid w:val="009256B6"/>
    <w:rsid w:val="009275D2"/>
    <w:rsid w:val="009300DB"/>
    <w:rsid w:val="00941F58"/>
    <w:rsid w:val="0094351A"/>
    <w:rsid w:val="00943A00"/>
    <w:rsid w:val="00957761"/>
    <w:rsid w:val="00960084"/>
    <w:rsid w:val="0096606A"/>
    <w:rsid w:val="0096712F"/>
    <w:rsid w:val="00970C68"/>
    <w:rsid w:val="009740F0"/>
    <w:rsid w:val="00980A69"/>
    <w:rsid w:val="009876DB"/>
    <w:rsid w:val="00996C5A"/>
    <w:rsid w:val="009A5226"/>
    <w:rsid w:val="009B2124"/>
    <w:rsid w:val="009B4155"/>
    <w:rsid w:val="009B571C"/>
    <w:rsid w:val="009C1F51"/>
    <w:rsid w:val="009D1EB6"/>
    <w:rsid w:val="009D48E1"/>
    <w:rsid w:val="009E30A8"/>
    <w:rsid w:val="009E3286"/>
    <w:rsid w:val="009E767C"/>
    <w:rsid w:val="009F0D4F"/>
    <w:rsid w:val="009F2034"/>
    <w:rsid w:val="009F32CB"/>
    <w:rsid w:val="00A00809"/>
    <w:rsid w:val="00A0603B"/>
    <w:rsid w:val="00A24E69"/>
    <w:rsid w:val="00A26446"/>
    <w:rsid w:val="00A278F7"/>
    <w:rsid w:val="00A343C7"/>
    <w:rsid w:val="00A43C0D"/>
    <w:rsid w:val="00A45E8F"/>
    <w:rsid w:val="00A57006"/>
    <w:rsid w:val="00A617C0"/>
    <w:rsid w:val="00A62CF4"/>
    <w:rsid w:val="00A65269"/>
    <w:rsid w:val="00A74E42"/>
    <w:rsid w:val="00A80C29"/>
    <w:rsid w:val="00A81B0C"/>
    <w:rsid w:val="00A91106"/>
    <w:rsid w:val="00A95B03"/>
    <w:rsid w:val="00A978BD"/>
    <w:rsid w:val="00AA694B"/>
    <w:rsid w:val="00AB735F"/>
    <w:rsid w:val="00AC14B7"/>
    <w:rsid w:val="00AC707E"/>
    <w:rsid w:val="00AC7E50"/>
    <w:rsid w:val="00AD36DD"/>
    <w:rsid w:val="00AD475C"/>
    <w:rsid w:val="00AD5E31"/>
    <w:rsid w:val="00AD678C"/>
    <w:rsid w:val="00AD6EA1"/>
    <w:rsid w:val="00AF42EE"/>
    <w:rsid w:val="00AF4C22"/>
    <w:rsid w:val="00AF4E29"/>
    <w:rsid w:val="00B02498"/>
    <w:rsid w:val="00B065BC"/>
    <w:rsid w:val="00B17905"/>
    <w:rsid w:val="00B30E68"/>
    <w:rsid w:val="00B32BD8"/>
    <w:rsid w:val="00B33234"/>
    <w:rsid w:val="00B377C7"/>
    <w:rsid w:val="00B44189"/>
    <w:rsid w:val="00B45AE8"/>
    <w:rsid w:val="00B45E8A"/>
    <w:rsid w:val="00B475B8"/>
    <w:rsid w:val="00B656E6"/>
    <w:rsid w:val="00B71FB1"/>
    <w:rsid w:val="00B73AC1"/>
    <w:rsid w:val="00B73CB5"/>
    <w:rsid w:val="00B74D3B"/>
    <w:rsid w:val="00B74D53"/>
    <w:rsid w:val="00B84AC8"/>
    <w:rsid w:val="00B84C37"/>
    <w:rsid w:val="00B8571A"/>
    <w:rsid w:val="00B859C3"/>
    <w:rsid w:val="00B92AAA"/>
    <w:rsid w:val="00BA5E24"/>
    <w:rsid w:val="00BB43F3"/>
    <w:rsid w:val="00BC0C77"/>
    <w:rsid w:val="00BD66A0"/>
    <w:rsid w:val="00BE1A6E"/>
    <w:rsid w:val="00BF0695"/>
    <w:rsid w:val="00BF50F1"/>
    <w:rsid w:val="00C04074"/>
    <w:rsid w:val="00C15E0D"/>
    <w:rsid w:val="00C163D4"/>
    <w:rsid w:val="00C16526"/>
    <w:rsid w:val="00C16E07"/>
    <w:rsid w:val="00C22D3C"/>
    <w:rsid w:val="00C267BF"/>
    <w:rsid w:val="00C26A5E"/>
    <w:rsid w:val="00C26BD2"/>
    <w:rsid w:val="00C36B2D"/>
    <w:rsid w:val="00C402AB"/>
    <w:rsid w:val="00C41B37"/>
    <w:rsid w:val="00C42BDA"/>
    <w:rsid w:val="00C4381A"/>
    <w:rsid w:val="00C54BE8"/>
    <w:rsid w:val="00C55BE7"/>
    <w:rsid w:val="00C56AAE"/>
    <w:rsid w:val="00C608E7"/>
    <w:rsid w:val="00C60AED"/>
    <w:rsid w:val="00C6103E"/>
    <w:rsid w:val="00C668F9"/>
    <w:rsid w:val="00C70831"/>
    <w:rsid w:val="00C744E0"/>
    <w:rsid w:val="00C75CF4"/>
    <w:rsid w:val="00C800E6"/>
    <w:rsid w:val="00C82165"/>
    <w:rsid w:val="00C9388F"/>
    <w:rsid w:val="00CA2907"/>
    <w:rsid w:val="00CA4439"/>
    <w:rsid w:val="00CA6CB2"/>
    <w:rsid w:val="00CB132E"/>
    <w:rsid w:val="00CD5DA6"/>
    <w:rsid w:val="00CE4E96"/>
    <w:rsid w:val="00CF0795"/>
    <w:rsid w:val="00CF0813"/>
    <w:rsid w:val="00CF2F56"/>
    <w:rsid w:val="00CF7BB4"/>
    <w:rsid w:val="00D00D08"/>
    <w:rsid w:val="00D10B03"/>
    <w:rsid w:val="00D13324"/>
    <w:rsid w:val="00D21A65"/>
    <w:rsid w:val="00D24C67"/>
    <w:rsid w:val="00D31124"/>
    <w:rsid w:val="00D32105"/>
    <w:rsid w:val="00D33239"/>
    <w:rsid w:val="00D42C04"/>
    <w:rsid w:val="00D475C8"/>
    <w:rsid w:val="00D53EE3"/>
    <w:rsid w:val="00D54285"/>
    <w:rsid w:val="00D570FE"/>
    <w:rsid w:val="00D60C45"/>
    <w:rsid w:val="00D63563"/>
    <w:rsid w:val="00D65353"/>
    <w:rsid w:val="00D702A0"/>
    <w:rsid w:val="00D70ED1"/>
    <w:rsid w:val="00D72BC4"/>
    <w:rsid w:val="00D8188E"/>
    <w:rsid w:val="00D826B9"/>
    <w:rsid w:val="00D84FD8"/>
    <w:rsid w:val="00D95454"/>
    <w:rsid w:val="00DA1D21"/>
    <w:rsid w:val="00DA20F0"/>
    <w:rsid w:val="00DB2751"/>
    <w:rsid w:val="00DB3705"/>
    <w:rsid w:val="00DB38F0"/>
    <w:rsid w:val="00DB60EA"/>
    <w:rsid w:val="00DC3A35"/>
    <w:rsid w:val="00DC52B5"/>
    <w:rsid w:val="00DC789C"/>
    <w:rsid w:val="00DE6B46"/>
    <w:rsid w:val="00DE79C4"/>
    <w:rsid w:val="00DF34E0"/>
    <w:rsid w:val="00DF4A78"/>
    <w:rsid w:val="00DF6565"/>
    <w:rsid w:val="00DF66A0"/>
    <w:rsid w:val="00DF7E1B"/>
    <w:rsid w:val="00E0073D"/>
    <w:rsid w:val="00E009CC"/>
    <w:rsid w:val="00E037BC"/>
    <w:rsid w:val="00E0701C"/>
    <w:rsid w:val="00E100D2"/>
    <w:rsid w:val="00E102AD"/>
    <w:rsid w:val="00E1119C"/>
    <w:rsid w:val="00E11CC8"/>
    <w:rsid w:val="00E1264D"/>
    <w:rsid w:val="00E12EA4"/>
    <w:rsid w:val="00E1430C"/>
    <w:rsid w:val="00E16ACA"/>
    <w:rsid w:val="00E214A0"/>
    <w:rsid w:val="00E2179B"/>
    <w:rsid w:val="00E239F2"/>
    <w:rsid w:val="00E26143"/>
    <w:rsid w:val="00E27E90"/>
    <w:rsid w:val="00E31D84"/>
    <w:rsid w:val="00E32469"/>
    <w:rsid w:val="00E34D1D"/>
    <w:rsid w:val="00E372BE"/>
    <w:rsid w:val="00E40E88"/>
    <w:rsid w:val="00E41992"/>
    <w:rsid w:val="00E46E87"/>
    <w:rsid w:val="00E64CFC"/>
    <w:rsid w:val="00E73CFE"/>
    <w:rsid w:val="00E76625"/>
    <w:rsid w:val="00E82A56"/>
    <w:rsid w:val="00E93CDE"/>
    <w:rsid w:val="00E96F6F"/>
    <w:rsid w:val="00EA23E0"/>
    <w:rsid w:val="00EA25C7"/>
    <w:rsid w:val="00EA4200"/>
    <w:rsid w:val="00EA596F"/>
    <w:rsid w:val="00EB342D"/>
    <w:rsid w:val="00EB3A93"/>
    <w:rsid w:val="00EB6CBA"/>
    <w:rsid w:val="00EC41F6"/>
    <w:rsid w:val="00EC7E70"/>
    <w:rsid w:val="00ED1565"/>
    <w:rsid w:val="00ED2501"/>
    <w:rsid w:val="00ED3597"/>
    <w:rsid w:val="00ED7FF6"/>
    <w:rsid w:val="00EE135B"/>
    <w:rsid w:val="00EE20A5"/>
    <w:rsid w:val="00EE2678"/>
    <w:rsid w:val="00EE5BA0"/>
    <w:rsid w:val="00EE6BEA"/>
    <w:rsid w:val="00EE6F34"/>
    <w:rsid w:val="00EE79B0"/>
    <w:rsid w:val="00EE7CF0"/>
    <w:rsid w:val="00F05C4E"/>
    <w:rsid w:val="00F104E2"/>
    <w:rsid w:val="00F13237"/>
    <w:rsid w:val="00F13BE1"/>
    <w:rsid w:val="00F368A7"/>
    <w:rsid w:val="00F41E27"/>
    <w:rsid w:val="00F51E68"/>
    <w:rsid w:val="00F55D16"/>
    <w:rsid w:val="00F55EF8"/>
    <w:rsid w:val="00F71B15"/>
    <w:rsid w:val="00F7357F"/>
    <w:rsid w:val="00F741E3"/>
    <w:rsid w:val="00F76949"/>
    <w:rsid w:val="00F76B46"/>
    <w:rsid w:val="00F77B82"/>
    <w:rsid w:val="00F80DAD"/>
    <w:rsid w:val="00F8349C"/>
    <w:rsid w:val="00F84D19"/>
    <w:rsid w:val="00F93C26"/>
    <w:rsid w:val="00FA2D29"/>
    <w:rsid w:val="00FB07E3"/>
    <w:rsid w:val="00FB47FC"/>
    <w:rsid w:val="00FC2A8E"/>
    <w:rsid w:val="00FC2FC1"/>
    <w:rsid w:val="00FC7A6F"/>
    <w:rsid w:val="00FD1B05"/>
    <w:rsid w:val="00FD1C47"/>
    <w:rsid w:val="00FD5501"/>
    <w:rsid w:val="00FD75B3"/>
    <w:rsid w:val="00FE0B49"/>
    <w:rsid w:val="00FE2006"/>
    <w:rsid w:val="00FE7396"/>
    <w:rsid w:val="00FF2B06"/>
    <w:rsid w:val="00FF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D62322"/>
  <w15:docId w15:val="{59AC7F51-5158-4A29-90B3-2446D053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135B"/>
    <w:rPr>
      <w:sz w:val="24"/>
      <w:szCs w:val="24"/>
    </w:rPr>
  </w:style>
  <w:style w:type="paragraph" w:styleId="Nadpis1">
    <w:name w:val="heading 1"/>
    <w:basedOn w:val="Normln"/>
    <w:next w:val="Normln"/>
    <w:qFormat/>
    <w:rsid w:val="00EE135B"/>
    <w:pPr>
      <w:keepNext/>
      <w:framePr w:hSpace="141" w:wrap="around" w:vAnchor="text" w:hAnchor="page" w:x="2789" w:y="19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EE135B"/>
    <w:pPr>
      <w:keepNext/>
      <w:framePr w:hSpace="141" w:wrap="around" w:vAnchor="text" w:hAnchor="page" w:x="2969" w:y="6"/>
      <w:outlineLvl w:val="1"/>
    </w:pPr>
    <w:rPr>
      <w:sz w:val="40"/>
    </w:rPr>
  </w:style>
  <w:style w:type="paragraph" w:styleId="Nadpis3">
    <w:name w:val="heading 3"/>
    <w:basedOn w:val="Normln"/>
    <w:next w:val="Normln"/>
    <w:qFormat/>
    <w:rsid w:val="00EE135B"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EE135B"/>
    <w:pPr>
      <w:keepNext/>
      <w:ind w:firstLine="708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EE135B"/>
    <w:pPr>
      <w:keepNext/>
      <w:framePr w:hSpace="141" w:wrap="around" w:vAnchor="text" w:hAnchor="margin" w:y="2"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rsid w:val="00EE135B"/>
    <w:pPr>
      <w:keepNext/>
      <w:outlineLvl w:val="5"/>
    </w:pPr>
    <w:rPr>
      <w:b/>
      <w:bCs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E135B"/>
    <w:rPr>
      <w:color w:val="0000FF"/>
      <w:u w:val="single"/>
    </w:rPr>
  </w:style>
  <w:style w:type="paragraph" w:styleId="Zkladntext">
    <w:name w:val="Body Text"/>
    <w:basedOn w:val="Normln"/>
    <w:rsid w:val="00EE135B"/>
    <w:pPr>
      <w:jc w:val="both"/>
    </w:pPr>
    <w:rPr>
      <w:rFonts w:ascii="Arial" w:hAnsi="Arial"/>
      <w:sz w:val="20"/>
    </w:rPr>
  </w:style>
  <w:style w:type="paragraph" w:styleId="Zhlav">
    <w:name w:val="header"/>
    <w:basedOn w:val="Normln"/>
    <w:rsid w:val="00EE13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E135B"/>
    <w:pPr>
      <w:tabs>
        <w:tab w:val="center" w:pos="4536"/>
        <w:tab w:val="right" w:pos="9072"/>
      </w:tabs>
    </w:pPr>
  </w:style>
  <w:style w:type="paragraph" w:styleId="Podpis">
    <w:name w:val="Signature"/>
    <w:basedOn w:val="Normln"/>
    <w:rsid w:val="00EE135B"/>
  </w:style>
  <w:style w:type="paragraph" w:customStyle="1" w:styleId="Podpisudopisu">
    <w:name w:val="Podpis_u_dopisu"/>
    <w:next w:val="Normln"/>
    <w:rsid w:val="00EE135B"/>
    <w:pPr>
      <w:spacing w:before="600"/>
    </w:pPr>
    <w:rPr>
      <w:b/>
      <w:sz w:val="28"/>
    </w:rPr>
  </w:style>
  <w:style w:type="paragraph" w:customStyle="1" w:styleId="Podpis-funkce">
    <w:name w:val="Podpis - funkce"/>
    <w:basedOn w:val="Podpis"/>
    <w:rsid w:val="00EE135B"/>
  </w:style>
  <w:style w:type="paragraph" w:styleId="Datum">
    <w:name w:val="Date"/>
    <w:basedOn w:val="Normln"/>
    <w:next w:val="Normln"/>
    <w:rsid w:val="00EE135B"/>
  </w:style>
  <w:style w:type="paragraph" w:styleId="Zvr">
    <w:name w:val="Closing"/>
    <w:basedOn w:val="Normln"/>
    <w:rsid w:val="00EE135B"/>
  </w:style>
  <w:style w:type="character" w:styleId="Sledovanodkaz">
    <w:name w:val="FollowedHyperlink"/>
    <w:basedOn w:val="Standardnpsmoodstavce"/>
    <w:rsid w:val="00EE135B"/>
    <w:rPr>
      <w:color w:val="800080"/>
      <w:u w:val="single"/>
    </w:rPr>
  </w:style>
  <w:style w:type="paragraph" w:styleId="Textbubliny">
    <w:name w:val="Balloon Text"/>
    <w:basedOn w:val="Normln"/>
    <w:semiHidden/>
    <w:rsid w:val="009D1EB6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qFormat/>
    <w:rsid w:val="00637743"/>
    <w:pPr>
      <w:jc w:val="center"/>
    </w:pPr>
    <w:rPr>
      <w:sz w:val="32"/>
    </w:rPr>
  </w:style>
  <w:style w:type="paragraph" w:styleId="Rozloendokumentu">
    <w:name w:val="Document Map"/>
    <w:basedOn w:val="Normln"/>
    <w:semiHidden/>
    <w:rsid w:val="000A590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osttext">
    <w:name w:val="Plain Text"/>
    <w:basedOn w:val="Normln"/>
    <w:rsid w:val="003E316B"/>
    <w:rPr>
      <w:rFonts w:ascii="Courier New" w:hAnsi="Courier New" w:cs="Courier New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A3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7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lichova\Local%20Settings\Temporary%20Internet%20Files\OLK25\M&#283;stsk&#253;%20&#250;&#345;ad%20Chrudim_Ress_nam_bez_aut_dat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07994B-D19C-4318-B911-277FD3269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Městský úřad Chrudim_Ress_nam_bez_aut_data.dot</Template>
  <TotalTime>24</TotalTime>
  <Pages>1</Pages>
  <Words>292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2011</CharactersWithSpaces>
  <SharedDoc>false</SharedDoc>
  <HLinks>
    <vt:vector size="6" baseType="variant">
      <vt:variant>
        <vt:i4>1835133</vt:i4>
      </vt:variant>
      <vt:variant>
        <vt:i4>0</vt:i4>
      </vt:variant>
      <vt:variant>
        <vt:i4>0</vt:i4>
      </vt:variant>
      <vt:variant>
        <vt:i4>5</vt:i4>
      </vt:variant>
      <vt:variant>
        <vt:lpwstr>mailto:urad@chrudim-city.cz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Korečková Magda</dc:creator>
  <cp:lastModifiedBy>Ratzenbek Karel</cp:lastModifiedBy>
  <cp:revision>7</cp:revision>
  <cp:lastPrinted>2024-12-12T07:23:00Z</cp:lastPrinted>
  <dcterms:created xsi:type="dcterms:W3CDTF">2026-01-19T08:35:00Z</dcterms:created>
  <dcterms:modified xsi:type="dcterms:W3CDTF">2026-07-03T05:59:00Z</dcterms:modified>
</cp:coreProperties>
</file>